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7097" w14:textId="002B87DC" w:rsidR="00103E1F" w:rsidRDefault="003B7FB7" w:rsidP="00103E1F">
      <w:pPr>
        <w:spacing w:after="240"/>
        <w:jc w:val="right"/>
        <w:rPr>
          <w:b/>
          <w:bCs/>
        </w:rPr>
      </w:pPr>
      <w:r>
        <w:rPr>
          <w:b/>
          <w:bCs/>
          <w:noProof/>
          <w:lang w:eastAsia="en-GB"/>
        </w:rPr>
        <w:drawing>
          <wp:inline distT="0" distB="0" distL="0" distR="0" wp14:anchorId="193A717F" wp14:editId="0F8F1BD6">
            <wp:extent cx="1047750" cy="1066800"/>
            <wp:effectExtent l="0" t="0" r="0" b="0"/>
            <wp:docPr id="1" name="Picture 1" descr="logo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P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14:paraId="193A7098" w14:textId="77777777" w:rsidR="00375517" w:rsidRPr="0094084C" w:rsidRDefault="00DA54E1" w:rsidP="0094084C">
      <w:pPr>
        <w:spacing w:after="240"/>
        <w:jc w:val="center"/>
        <w:rPr>
          <w:b/>
          <w:bCs/>
        </w:rPr>
      </w:pPr>
      <w:r>
        <w:rPr>
          <w:b/>
          <w:bCs/>
          <w:sz w:val="24"/>
          <w:szCs w:val="24"/>
        </w:rPr>
        <w:t>Author</w:t>
      </w:r>
      <w:r w:rsidR="005F3FA5">
        <w:rPr>
          <w:b/>
          <w:bCs/>
          <w:sz w:val="24"/>
          <w:szCs w:val="24"/>
        </w:rPr>
        <w:t>’</w:t>
      </w:r>
      <w:r>
        <w:rPr>
          <w:b/>
          <w:bCs/>
          <w:sz w:val="24"/>
          <w:szCs w:val="24"/>
        </w:rPr>
        <w:t>s Copyright Agreement</w:t>
      </w:r>
      <w:r w:rsidR="005909D9">
        <w:rPr>
          <w:b/>
          <w:bCs/>
          <w:sz w:val="24"/>
          <w:szCs w:val="24"/>
        </w:rPr>
        <w:t xml:space="preserve"> – Author-</w:t>
      </w:r>
      <w:r w:rsidR="005F3FA5">
        <w:rPr>
          <w:b/>
          <w:bCs/>
          <w:sz w:val="24"/>
          <w:szCs w:val="24"/>
        </w:rPr>
        <w:t>Originated Work</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13"/>
        <w:gridCol w:w="4590"/>
      </w:tblGrid>
      <w:tr w:rsidR="005909D9" w:rsidRPr="00375517" w14:paraId="193A709B" w14:textId="77777777" w:rsidTr="00E4779C">
        <w:trPr>
          <w:tblHeader/>
        </w:trPr>
        <w:tc>
          <w:tcPr>
            <w:tcW w:w="2977" w:type="dxa"/>
          </w:tcPr>
          <w:p w14:paraId="193A7099" w14:textId="77777777" w:rsidR="005909D9" w:rsidRPr="00375517" w:rsidRDefault="005909D9" w:rsidP="00E4779C">
            <w:pPr>
              <w:spacing w:before="120" w:after="120"/>
              <w:jc w:val="left"/>
              <w:rPr>
                <w:b/>
                <w:bCs/>
              </w:rPr>
            </w:pPr>
            <w:r>
              <w:rPr>
                <w:b/>
                <w:bCs/>
              </w:rPr>
              <w:t>Item</w:t>
            </w:r>
          </w:p>
        </w:tc>
        <w:tc>
          <w:tcPr>
            <w:tcW w:w="6203" w:type="dxa"/>
            <w:gridSpan w:val="2"/>
          </w:tcPr>
          <w:p w14:paraId="193A709A" w14:textId="77777777" w:rsidR="005909D9" w:rsidRPr="00375517" w:rsidRDefault="005909D9" w:rsidP="00E4779C">
            <w:pPr>
              <w:spacing w:before="120" w:after="120"/>
              <w:rPr>
                <w:rFonts w:cs="Arial"/>
                <w:b/>
                <w:bCs/>
              </w:rPr>
            </w:pPr>
            <w:r w:rsidRPr="00375517">
              <w:rPr>
                <w:b/>
                <w:bCs/>
              </w:rPr>
              <w:t>Definition</w:t>
            </w:r>
          </w:p>
        </w:tc>
      </w:tr>
      <w:tr w:rsidR="005909D9" w:rsidRPr="00375517" w14:paraId="193A709E" w14:textId="77777777" w:rsidTr="00E4779C">
        <w:tc>
          <w:tcPr>
            <w:tcW w:w="2977" w:type="dxa"/>
          </w:tcPr>
          <w:p w14:paraId="193A709C" w14:textId="77777777" w:rsidR="005F3FA5" w:rsidRPr="009C3025" w:rsidRDefault="005909D9" w:rsidP="009C3025">
            <w:pPr>
              <w:spacing w:before="120" w:line="240" w:lineRule="auto"/>
              <w:jc w:val="left"/>
              <w:rPr>
                <w:b/>
                <w:bCs/>
              </w:rPr>
            </w:pPr>
            <w:r>
              <w:rPr>
                <w:b/>
                <w:bCs/>
              </w:rPr>
              <w:t>Author’s full name</w:t>
            </w:r>
            <w:r w:rsidRPr="00375517">
              <w:rPr>
                <w:b/>
                <w:bCs/>
              </w:rPr>
              <w:t>:</w:t>
            </w:r>
          </w:p>
        </w:tc>
        <w:tc>
          <w:tcPr>
            <w:tcW w:w="6203" w:type="dxa"/>
            <w:gridSpan w:val="2"/>
          </w:tcPr>
          <w:p w14:paraId="193A709D" w14:textId="77777777" w:rsidR="005909D9" w:rsidRPr="00375517" w:rsidRDefault="005909D9" w:rsidP="005F3FA5">
            <w:pPr>
              <w:spacing w:before="240" w:after="120"/>
            </w:pPr>
            <w:r w:rsidRPr="00375517">
              <w:rPr>
                <w:rFonts w:cs="Arial"/>
                <w:smallCaps/>
              </w:rPr>
              <w:t>……………………………………………………………</w:t>
            </w:r>
          </w:p>
        </w:tc>
      </w:tr>
      <w:tr w:rsidR="005909D9" w:rsidRPr="00375517" w14:paraId="193A70A2" w14:textId="77777777" w:rsidTr="00E4779C">
        <w:tc>
          <w:tcPr>
            <w:tcW w:w="2977" w:type="dxa"/>
          </w:tcPr>
          <w:p w14:paraId="193A709F" w14:textId="77777777" w:rsidR="005909D9" w:rsidRDefault="005909D9" w:rsidP="00E4779C">
            <w:pPr>
              <w:spacing w:before="120" w:after="120"/>
              <w:jc w:val="left"/>
              <w:rPr>
                <w:b/>
                <w:bCs/>
              </w:rPr>
            </w:pPr>
            <w:r>
              <w:rPr>
                <w:b/>
                <w:bCs/>
              </w:rPr>
              <w:t>Author’s address:</w:t>
            </w:r>
          </w:p>
        </w:tc>
        <w:tc>
          <w:tcPr>
            <w:tcW w:w="6203" w:type="dxa"/>
            <w:gridSpan w:val="2"/>
          </w:tcPr>
          <w:p w14:paraId="193A70A0" w14:textId="77777777" w:rsidR="005909D9" w:rsidRDefault="005909D9" w:rsidP="00E4779C">
            <w:pPr>
              <w:spacing w:before="240" w:after="120"/>
              <w:rPr>
                <w:rFonts w:cs="Arial"/>
                <w:smallCaps/>
              </w:rPr>
            </w:pPr>
            <w:r>
              <w:rPr>
                <w:rFonts w:cs="Arial"/>
                <w:smallCaps/>
              </w:rPr>
              <w:t>…………………………………………………………………………..</w:t>
            </w:r>
          </w:p>
          <w:p w14:paraId="193A70A1" w14:textId="77777777" w:rsidR="005909D9" w:rsidRPr="00375517" w:rsidRDefault="005909D9" w:rsidP="00E4779C">
            <w:pPr>
              <w:spacing w:before="120" w:after="120"/>
              <w:rPr>
                <w:rFonts w:cs="Arial"/>
                <w:smallCaps/>
              </w:rPr>
            </w:pPr>
            <w:r>
              <w:rPr>
                <w:rFonts w:cs="Arial"/>
                <w:smallCaps/>
              </w:rPr>
              <w:t>…………………………………………………………………………..</w:t>
            </w:r>
          </w:p>
        </w:tc>
      </w:tr>
      <w:tr w:rsidR="005909D9" w:rsidRPr="005909D9" w14:paraId="193A70A4" w14:textId="77777777" w:rsidTr="00E4779C">
        <w:trPr>
          <w:trHeight w:val="378"/>
        </w:trPr>
        <w:tc>
          <w:tcPr>
            <w:tcW w:w="9180" w:type="dxa"/>
            <w:gridSpan w:val="3"/>
            <w:tcBorders>
              <w:top w:val="single" w:sz="4" w:space="0" w:color="auto"/>
              <w:left w:val="single" w:sz="4" w:space="0" w:color="auto"/>
              <w:bottom w:val="single" w:sz="4" w:space="0" w:color="auto"/>
              <w:right w:val="single" w:sz="4" w:space="0" w:color="auto"/>
            </w:tcBorders>
          </w:tcPr>
          <w:p w14:paraId="193A70A3" w14:textId="77777777" w:rsidR="005909D9" w:rsidRPr="005909D9" w:rsidRDefault="005909D9" w:rsidP="009C3025">
            <w:pPr>
              <w:spacing w:before="120" w:after="120"/>
              <w:rPr>
                <w:rFonts w:cs="Arial"/>
                <w:i/>
                <w:color w:val="595959"/>
              </w:rPr>
            </w:pPr>
            <w:r w:rsidRPr="005909D9">
              <w:rPr>
                <w:rFonts w:cs="Arial"/>
                <w:i/>
                <w:color w:val="595959"/>
              </w:rPr>
              <w:t xml:space="preserve">If this agreement covers more than one Author the above details must be set out in Schedule 2 in respect of </w:t>
            </w:r>
            <w:r w:rsidR="009C3025">
              <w:rPr>
                <w:rFonts w:cs="Arial"/>
                <w:i/>
                <w:color w:val="595959"/>
              </w:rPr>
              <w:t>all</w:t>
            </w:r>
            <w:r w:rsidRPr="005909D9">
              <w:rPr>
                <w:rFonts w:cs="Arial"/>
                <w:i/>
                <w:color w:val="595959"/>
              </w:rPr>
              <w:t xml:space="preserve"> Author</w:t>
            </w:r>
            <w:r w:rsidR="009C3025">
              <w:rPr>
                <w:rFonts w:cs="Arial"/>
                <w:i/>
                <w:color w:val="595959"/>
              </w:rPr>
              <w:t>s</w:t>
            </w:r>
            <w:r w:rsidR="005F3FA5">
              <w:rPr>
                <w:rFonts w:cs="Arial"/>
                <w:i/>
                <w:color w:val="595959"/>
              </w:rPr>
              <w:t xml:space="preserve"> and the Author named on this page shall be the Lead Author</w:t>
            </w:r>
            <w:r w:rsidRPr="005909D9">
              <w:rPr>
                <w:rFonts w:cs="Arial"/>
                <w:i/>
                <w:color w:val="595959"/>
              </w:rPr>
              <w:t>.</w:t>
            </w:r>
          </w:p>
        </w:tc>
      </w:tr>
      <w:tr w:rsidR="005909D9" w:rsidRPr="00E37174" w14:paraId="193A70A7" w14:textId="77777777" w:rsidTr="00E4779C">
        <w:tc>
          <w:tcPr>
            <w:tcW w:w="2977" w:type="dxa"/>
            <w:tcBorders>
              <w:top w:val="single" w:sz="4" w:space="0" w:color="auto"/>
              <w:left w:val="single" w:sz="4" w:space="0" w:color="auto"/>
              <w:bottom w:val="single" w:sz="4" w:space="0" w:color="auto"/>
              <w:right w:val="single" w:sz="4" w:space="0" w:color="auto"/>
            </w:tcBorders>
          </w:tcPr>
          <w:p w14:paraId="193A70A5" w14:textId="77777777" w:rsidR="005909D9" w:rsidRPr="00375517" w:rsidRDefault="005909D9" w:rsidP="00E4779C">
            <w:pPr>
              <w:spacing w:before="120" w:after="120"/>
              <w:jc w:val="left"/>
              <w:rPr>
                <w:b/>
                <w:bCs/>
              </w:rPr>
            </w:pPr>
            <w:r>
              <w:rPr>
                <w:b/>
                <w:bCs/>
              </w:rPr>
              <w:t>Date of Agreement</w:t>
            </w:r>
            <w:r w:rsidRPr="00375517">
              <w:rPr>
                <w:b/>
                <w:bCs/>
              </w:rPr>
              <w:t>:</w:t>
            </w:r>
          </w:p>
        </w:tc>
        <w:tc>
          <w:tcPr>
            <w:tcW w:w="6203" w:type="dxa"/>
            <w:gridSpan w:val="2"/>
            <w:tcBorders>
              <w:top w:val="single" w:sz="4" w:space="0" w:color="auto"/>
              <w:left w:val="single" w:sz="4" w:space="0" w:color="auto"/>
              <w:bottom w:val="single" w:sz="4" w:space="0" w:color="auto"/>
              <w:right w:val="single" w:sz="4" w:space="0" w:color="auto"/>
            </w:tcBorders>
          </w:tcPr>
          <w:p w14:paraId="193A70A6" w14:textId="77777777" w:rsidR="005909D9" w:rsidRPr="00E37174" w:rsidRDefault="005909D9" w:rsidP="00E4779C">
            <w:pPr>
              <w:spacing w:before="240" w:after="120"/>
              <w:rPr>
                <w:rFonts w:cs="Arial"/>
                <w:smallCaps/>
              </w:rPr>
            </w:pPr>
            <w:r w:rsidRPr="00375517">
              <w:rPr>
                <w:rFonts w:cs="Arial"/>
                <w:smallCaps/>
              </w:rPr>
              <w:t>……………………………………………………………………………</w:t>
            </w:r>
          </w:p>
        </w:tc>
      </w:tr>
      <w:tr w:rsidR="005909D9" w:rsidRPr="00E37174" w14:paraId="193A70AA" w14:textId="77777777" w:rsidTr="00E4779C">
        <w:tc>
          <w:tcPr>
            <w:tcW w:w="2977" w:type="dxa"/>
            <w:tcBorders>
              <w:top w:val="single" w:sz="4" w:space="0" w:color="auto"/>
              <w:left w:val="single" w:sz="4" w:space="0" w:color="auto"/>
              <w:bottom w:val="single" w:sz="4" w:space="0" w:color="auto"/>
              <w:right w:val="single" w:sz="4" w:space="0" w:color="auto"/>
            </w:tcBorders>
          </w:tcPr>
          <w:p w14:paraId="193A70A8" w14:textId="77777777" w:rsidR="005909D9" w:rsidRPr="00375517" w:rsidRDefault="005909D9" w:rsidP="00E4779C">
            <w:pPr>
              <w:spacing w:before="120" w:after="120"/>
              <w:jc w:val="left"/>
              <w:rPr>
                <w:b/>
                <w:bCs/>
              </w:rPr>
            </w:pPr>
            <w:r>
              <w:rPr>
                <w:b/>
                <w:bCs/>
              </w:rPr>
              <w:t xml:space="preserve">Publication </w:t>
            </w:r>
            <w:r w:rsidRPr="00096B87">
              <w:rPr>
                <w:bCs/>
              </w:rPr>
              <w:t>(title)</w:t>
            </w:r>
            <w:r w:rsidRPr="00375517">
              <w:rPr>
                <w:b/>
                <w:bCs/>
              </w:rPr>
              <w:t>:</w:t>
            </w:r>
          </w:p>
        </w:tc>
        <w:tc>
          <w:tcPr>
            <w:tcW w:w="6203" w:type="dxa"/>
            <w:gridSpan w:val="2"/>
            <w:tcBorders>
              <w:top w:val="single" w:sz="4" w:space="0" w:color="auto"/>
              <w:left w:val="single" w:sz="4" w:space="0" w:color="auto"/>
              <w:bottom w:val="single" w:sz="4" w:space="0" w:color="auto"/>
              <w:right w:val="single" w:sz="4" w:space="0" w:color="auto"/>
            </w:tcBorders>
          </w:tcPr>
          <w:p w14:paraId="193A70A9" w14:textId="77777777" w:rsidR="005909D9" w:rsidRPr="00E37174" w:rsidRDefault="005909D9" w:rsidP="00E4779C">
            <w:pPr>
              <w:spacing w:before="240" w:after="120"/>
              <w:rPr>
                <w:rFonts w:cs="Arial"/>
                <w:smallCaps/>
              </w:rPr>
            </w:pPr>
            <w:r w:rsidRPr="00375517">
              <w:rPr>
                <w:rFonts w:cs="Arial"/>
                <w:smallCaps/>
              </w:rPr>
              <w:t>……………………………………………………………………………</w:t>
            </w:r>
          </w:p>
        </w:tc>
      </w:tr>
      <w:tr w:rsidR="005909D9" w:rsidRPr="00375517" w14:paraId="193A70B0" w14:textId="77777777" w:rsidTr="00E4779C">
        <w:trPr>
          <w:cantSplit/>
          <w:trHeight w:val="1350"/>
        </w:trPr>
        <w:tc>
          <w:tcPr>
            <w:tcW w:w="2977" w:type="dxa"/>
          </w:tcPr>
          <w:p w14:paraId="193A70AB" w14:textId="77777777" w:rsidR="005909D9" w:rsidRDefault="005909D9" w:rsidP="00E4779C">
            <w:pPr>
              <w:spacing w:before="120" w:after="120"/>
              <w:jc w:val="left"/>
              <w:rPr>
                <w:b/>
                <w:bCs/>
              </w:rPr>
            </w:pPr>
            <w:r>
              <w:rPr>
                <w:b/>
                <w:bCs/>
              </w:rPr>
              <w:t>Contribution</w:t>
            </w:r>
            <w:r w:rsidRPr="00375517">
              <w:rPr>
                <w:b/>
                <w:bCs/>
              </w:rPr>
              <w:t xml:space="preserve">:  </w:t>
            </w:r>
          </w:p>
          <w:p w14:paraId="193A70AC" w14:textId="77777777" w:rsidR="005909D9" w:rsidRDefault="005909D9" w:rsidP="00E4779C">
            <w:pPr>
              <w:spacing w:before="120" w:after="120"/>
              <w:jc w:val="left"/>
              <w:rPr>
                <w:bCs/>
              </w:rPr>
            </w:pPr>
            <w:r>
              <w:rPr>
                <w:bCs/>
              </w:rPr>
              <w:t>(as attached at S</w:t>
            </w:r>
            <w:r w:rsidRPr="002A5A13">
              <w:rPr>
                <w:bCs/>
              </w:rPr>
              <w:t>chedule 1</w:t>
            </w:r>
            <w:r>
              <w:rPr>
                <w:bCs/>
              </w:rPr>
              <w:t xml:space="preserve">) </w:t>
            </w:r>
          </w:p>
          <w:p w14:paraId="193A70AD" w14:textId="77777777" w:rsidR="005909D9" w:rsidRPr="005909D9" w:rsidRDefault="005909D9" w:rsidP="00E4779C">
            <w:pPr>
              <w:spacing w:before="120" w:after="120"/>
              <w:jc w:val="left"/>
              <w:rPr>
                <w:bCs/>
                <w:i/>
                <w:color w:val="595959"/>
              </w:rPr>
            </w:pPr>
            <w:r w:rsidRPr="005909D9">
              <w:rPr>
                <w:bCs/>
                <w:i/>
                <w:color w:val="595959"/>
              </w:rPr>
              <w:t>Where there is more than one Author set out further details of each author’s individual Contribution in Schedule 2</w:t>
            </w:r>
          </w:p>
        </w:tc>
        <w:tc>
          <w:tcPr>
            <w:tcW w:w="6203" w:type="dxa"/>
            <w:gridSpan w:val="2"/>
          </w:tcPr>
          <w:p w14:paraId="193A70AE" w14:textId="77777777" w:rsidR="009F7405" w:rsidRPr="00375517" w:rsidRDefault="009F7405" w:rsidP="009F7405">
            <w:pPr>
              <w:spacing w:before="120" w:after="120"/>
            </w:pPr>
          </w:p>
          <w:p w14:paraId="193A70AF" w14:textId="77777777" w:rsidR="005909D9" w:rsidRPr="00375517" w:rsidRDefault="005909D9" w:rsidP="00E4779C">
            <w:pPr>
              <w:spacing w:before="120" w:after="120"/>
            </w:pPr>
            <w:r w:rsidRPr="00375517">
              <w:t>………………………………………………………………...</w:t>
            </w:r>
          </w:p>
        </w:tc>
      </w:tr>
      <w:tr w:rsidR="005909D9" w:rsidRPr="00375517" w14:paraId="193A70B3" w14:textId="77777777" w:rsidTr="00E4779C">
        <w:trPr>
          <w:trHeight w:val="474"/>
        </w:trPr>
        <w:tc>
          <w:tcPr>
            <w:tcW w:w="2977" w:type="dxa"/>
          </w:tcPr>
          <w:p w14:paraId="193A70B1" w14:textId="77777777" w:rsidR="005909D9" w:rsidRPr="00375517" w:rsidRDefault="005909D9" w:rsidP="00E4779C">
            <w:pPr>
              <w:spacing w:before="120" w:after="120"/>
              <w:jc w:val="left"/>
              <w:rPr>
                <w:b/>
                <w:bCs/>
              </w:rPr>
            </w:pPr>
            <w:r>
              <w:rPr>
                <w:b/>
                <w:bCs/>
              </w:rPr>
              <w:t>Fee (if any)</w:t>
            </w:r>
          </w:p>
        </w:tc>
        <w:tc>
          <w:tcPr>
            <w:tcW w:w="6203" w:type="dxa"/>
            <w:gridSpan w:val="2"/>
          </w:tcPr>
          <w:p w14:paraId="193A70B2" w14:textId="77777777" w:rsidR="005909D9" w:rsidRPr="00375517" w:rsidRDefault="005909D9" w:rsidP="00E4779C">
            <w:pPr>
              <w:spacing w:before="120" w:after="120"/>
            </w:pPr>
            <w:r>
              <w:t>£</w:t>
            </w:r>
          </w:p>
        </w:tc>
      </w:tr>
      <w:tr w:rsidR="005909D9" w:rsidRPr="00375517" w14:paraId="193A70B6" w14:textId="77777777" w:rsidTr="00E4779C">
        <w:trPr>
          <w:trHeight w:val="883"/>
        </w:trPr>
        <w:tc>
          <w:tcPr>
            <w:tcW w:w="2977" w:type="dxa"/>
          </w:tcPr>
          <w:p w14:paraId="193A70B4" w14:textId="77777777" w:rsidR="005909D9" w:rsidRPr="00375517" w:rsidRDefault="005909D9" w:rsidP="00E4779C">
            <w:pPr>
              <w:spacing w:before="120" w:after="120"/>
              <w:jc w:val="left"/>
              <w:rPr>
                <w:b/>
                <w:bCs/>
              </w:rPr>
            </w:pPr>
            <w:r w:rsidRPr="00375517">
              <w:rPr>
                <w:b/>
                <w:bCs/>
              </w:rPr>
              <w:t>Date</w:t>
            </w:r>
            <w:r>
              <w:rPr>
                <w:b/>
                <w:bCs/>
              </w:rPr>
              <w:t xml:space="preserve"> for delivery of Contribution to APM</w:t>
            </w:r>
            <w:r w:rsidRPr="00375517">
              <w:rPr>
                <w:b/>
                <w:bCs/>
              </w:rPr>
              <w:t>:</w:t>
            </w:r>
          </w:p>
        </w:tc>
        <w:tc>
          <w:tcPr>
            <w:tcW w:w="6203" w:type="dxa"/>
            <w:gridSpan w:val="2"/>
          </w:tcPr>
          <w:p w14:paraId="193A70B5" w14:textId="77777777" w:rsidR="005909D9" w:rsidRPr="00375517" w:rsidRDefault="005909D9" w:rsidP="00E4779C">
            <w:pPr>
              <w:spacing w:before="120" w:after="120"/>
            </w:pPr>
          </w:p>
        </w:tc>
      </w:tr>
      <w:tr w:rsidR="005909D9" w:rsidRPr="00375517" w14:paraId="193A70BA" w14:textId="77777777" w:rsidTr="00E4779C">
        <w:tc>
          <w:tcPr>
            <w:tcW w:w="2977" w:type="dxa"/>
          </w:tcPr>
          <w:p w14:paraId="193A70B7" w14:textId="77777777" w:rsidR="005909D9" w:rsidRPr="00375517" w:rsidRDefault="005909D9" w:rsidP="00E4779C">
            <w:pPr>
              <w:spacing w:before="120" w:after="120"/>
              <w:jc w:val="left"/>
              <w:rPr>
                <w:b/>
                <w:bCs/>
              </w:rPr>
            </w:pPr>
            <w:r>
              <w:rPr>
                <w:b/>
                <w:bCs/>
              </w:rPr>
              <w:t xml:space="preserve">Third Party Rights included? </w:t>
            </w:r>
            <w:r w:rsidRPr="00096B87">
              <w:rPr>
                <w:bCs/>
              </w:rPr>
              <w:t>(i.e. has the author incorporated another person’s work?)</w:t>
            </w:r>
          </w:p>
        </w:tc>
        <w:tc>
          <w:tcPr>
            <w:tcW w:w="6203" w:type="dxa"/>
            <w:gridSpan w:val="2"/>
          </w:tcPr>
          <w:p w14:paraId="193A70B8" w14:textId="77777777" w:rsidR="005909D9" w:rsidRDefault="00637155" w:rsidP="00E4779C">
            <w:pPr>
              <w:spacing w:before="120" w:after="120"/>
            </w:pPr>
            <w:r w:rsidRPr="00375517">
              <w:fldChar w:fldCharType="begin"/>
            </w:r>
            <w:r w:rsidR="005909D9" w:rsidRPr="00375517">
              <w:instrText xml:space="preserve"> MACROBUTTON CheckIt </w:instrText>
            </w:r>
            <w:r w:rsidR="005909D9" w:rsidRPr="00375517">
              <w:sym w:font="Wingdings" w:char="F0A8"/>
            </w:r>
            <w:r w:rsidRPr="00375517">
              <w:fldChar w:fldCharType="end"/>
            </w:r>
            <w:r w:rsidR="005909D9" w:rsidRPr="00375517">
              <w:t xml:space="preserve"> </w:t>
            </w:r>
            <w:r w:rsidR="005909D9">
              <w:t>None</w:t>
            </w:r>
          </w:p>
          <w:p w14:paraId="193A70B9" w14:textId="77777777" w:rsidR="005909D9" w:rsidRPr="00375517" w:rsidRDefault="00637155" w:rsidP="00E4779C">
            <w:pPr>
              <w:spacing w:before="120" w:after="120"/>
            </w:pPr>
            <w:r w:rsidRPr="00375517">
              <w:fldChar w:fldCharType="begin"/>
            </w:r>
            <w:r w:rsidR="005909D9" w:rsidRPr="00375517">
              <w:instrText xml:space="preserve"> MACROBUTTON CheckIt </w:instrText>
            </w:r>
            <w:r w:rsidR="005909D9" w:rsidRPr="00375517">
              <w:sym w:font="Wingdings" w:char="F0A8"/>
            </w:r>
            <w:r w:rsidRPr="00375517">
              <w:fldChar w:fldCharType="end"/>
            </w:r>
            <w:r w:rsidR="005909D9" w:rsidRPr="00375517">
              <w:t xml:space="preserve"> As set ou</w:t>
            </w:r>
            <w:r w:rsidR="005909D9">
              <w:t>t in Appendix</w:t>
            </w:r>
          </w:p>
        </w:tc>
      </w:tr>
      <w:tr w:rsidR="005909D9" w:rsidRPr="00B57805" w14:paraId="193A70C0" w14:textId="77777777" w:rsidTr="00E4779C">
        <w:tc>
          <w:tcPr>
            <w:tcW w:w="4590" w:type="dxa"/>
            <w:gridSpan w:val="2"/>
          </w:tcPr>
          <w:p w14:paraId="193A70BB" w14:textId="77777777" w:rsidR="005909D9" w:rsidRPr="00AA63FA" w:rsidRDefault="005909D9" w:rsidP="00E4779C">
            <w:pPr>
              <w:spacing w:before="360" w:after="120"/>
              <w:jc w:val="left"/>
              <w:rPr>
                <w:bCs/>
              </w:rPr>
            </w:pPr>
            <w:r w:rsidRPr="00AA63FA">
              <w:rPr>
                <w:bCs/>
              </w:rPr>
              <w:t>Signed:</w:t>
            </w:r>
            <w:r>
              <w:rPr>
                <w:bCs/>
              </w:rPr>
              <w:t>…………………………………………….</w:t>
            </w:r>
          </w:p>
          <w:p w14:paraId="193A70BC" w14:textId="77777777" w:rsidR="005909D9" w:rsidRDefault="005909D9" w:rsidP="00E4779C">
            <w:pPr>
              <w:spacing w:before="120" w:after="120"/>
              <w:jc w:val="left"/>
              <w:rPr>
                <w:bCs/>
              </w:rPr>
            </w:pPr>
            <w:r w:rsidRPr="00AA63FA">
              <w:rPr>
                <w:bCs/>
              </w:rPr>
              <w:t>Name:</w:t>
            </w:r>
            <w:r>
              <w:rPr>
                <w:bCs/>
              </w:rPr>
              <w:t>…………………………………………….</w:t>
            </w:r>
          </w:p>
          <w:p w14:paraId="193A70BD" w14:textId="77777777" w:rsidR="005909D9" w:rsidRPr="00AA63FA" w:rsidRDefault="005909D9" w:rsidP="00E4779C">
            <w:pPr>
              <w:spacing w:before="120" w:after="120"/>
              <w:jc w:val="left"/>
              <w:rPr>
                <w:b/>
                <w:bCs/>
              </w:rPr>
            </w:pPr>
            <w:r w:rsidRPr="00AA63FA">
              <w:rPr>
                <w:b/>
                <w:bCs/>
              </w:rPr>
              <w:t>for &amp; on behalf of APM</w:t>
            </w:r>
          </w:p>
        </w:tc>
        <w:tc>
          <w:tcPr>
            <w:tcW w:w="4590" w:type="dxa"/>
          </w:tcPr>
          <w:p w14:paraId="193A70BE" w14:textId="77777777" w:rsidR="005909D9" w:rsidRPr="00AA63FA" w:rsidRDefault="005909D9" w:rsidP="00E4779C">
            <w:pPr>
              <w:spacing w:before="360" w:after="120"/>
              <w:jc w:val="left"/>
              <w:rPr>
                <w:bCs/>
              </w:rPr>
            </w:pPr>
            <w:r w:rsidRPr="00AA63FA">
              <w:rPr>
                <w:bCs/>
              </w:rPr>
              <w:t>Signed:</w:t>
            </w:r>
            <w:r>
              <w:rPr>
                <w:bCs/>
              </w:rPr>
              <w:t>………………………………………………</w:t>
            </w:r>
          </w:p>
          <w:p w14:paraId="193A70BF" w14:textId="77777777" w:rsidR="005909D9" w:rsidRPr="00B57805" w:rsidRDefault="005909D9" w:rsidP="00E4779C">
            <w:pPr>
              <w:spacing w:before="120" w:after="120"/>
              <w:rPr>
                <w:b/>
                <w:bCs/>
              </w:rPr>
            </w:pPr>
            <w:r w:rsidRPr="00AA63FA">
              <w:rPr>
                <w:b/>
                <w:bCs/>
              </w:rPr>
              <w:t>Author</w:t>
            </w:r>
            <w:r>
              <w:rPr>
                <w:b/>
                <w:bCs/>
              </w:rPr>
              <w:t xml:space="preserve"> </w:t>
            </w:r>
            <w:r w:rsidRPr="005909D9">
              <w:rPr>
                <w:bCs/>
                <w:i/>
                <w:color w:val="595959"/>
              </w:rPr>
              <w:t>Multiple Author signatures should be recorded in Schedule 2</w:t>
            </w:r>
          </w:p>
        </w:tc>
      </w:tr>
    </w:tbl>
    <w:p w14:paraId="193A70C1" w14:textId="77777777" w:rsidR="005909D9" w:rsidRDefault="005909D9">
      <w:pPr>
        <w:pStyle w:val="Bodynospacing"/>
        <w:sectPr w:rsidR="005909D9">
          <w:headerReference w:type="even" r:id="rId13"/>
          <w:headerReference w:type="default" r:id="rId14"/>
          <w:footerReference w:type="even" r:id="rId15"/>
          <w:footerReference w:type="default" r:id="rId16"/>
          <w:headerReference w:type="first" r:id="rId17"/>
          <w:footerReference w:type="first" r:id="rId18"/>
          <w:pgSz w:w="11907" w:h="16832"/>
          <w:pgMar w:top="1077" w:right="1440" w:bottom="1077" w:left="1440" w:header="539" w:footer="577" w:gutter="0"/>
          <w:paperSrc w:first="7" w:other="7"/>
          <w:pgNumType w:start="1"/>
          <w:cols w:space="720"/>
        </w:sectPr>
      </w:pPr>
    </w:p>
    <w:p w14:paraId="193A70C2" w14:textId="77777777" w:rsidR="001E7F08" w:rsidRDefault="002A5A13" w:rsidP="001E7F08">
      <w:pPr>
        <w:pStyle w:val="AgtLevel1Heading"/>
        <w:rPr>
          <w:smallCaps/>
        </w:rPr>
      </w:pPr>
      <w:r w:rsidRPr="001E7F08">
        <w:rPr>
          <w:smallCaps/>
        </w:rPr>
        <w:lastRenderedPageBreak/>
        <w:t>Agreed terms</w:t>
      </w:r>
    </w:p>
    <w:p w14:paraId="193A70C3" w14:textId="77777777" w:rsidR="002A5A13" w:rsidRPr="001E7F08" w:rsidRDefault="002A5A13" w:rsidP="001E7F08">
      <w:pPr>
        <w:pStyle w:val="AgtLevel2"/>
        <w:rPr>
          <w:smallCaps/>
        </w:rPr>
      </w:pPr>
      <w:r>
        <w:t>Unless the context otherwise requires, words in the singular include the plural and in the plural include the singular.  Unless the context otherwise requires, a reference to one gender shall include a reference to the other genders.</w:t>
      </w:r>
    </w:p>
    <w:p w14:paraId="193A70C4" w14:textId="77777777" w:rsidR="002A5A13" w:rsidRDefault="002A5A13" w:rsidP="001E7F08">
      <w:pPr>
        <w:pStyle w:val="AgtLevel2"/>
      </w:pPr>
      <w:r>
        <w:t xml:space="preserve">Any words following the terms </w:t>
      </w:r>
      <w:r w:rsidRPr="00513D72">
        <w:rPr>
          <w:b/>
        </w:rPr>
        <w:t>including</w:t>
      </w:r>
      <w:r>
        <w:t xml:space="preserve">, </w:t>
      </w:r>
      <w:r w:rsidRPr="00513D72">
        <w:rPr>
          <w:b/>
        </w:rPr>
        <w:t>include</w:t>
      </w:r>
      <w:r>
        <w:t xml:space="preserve">, </w:t>
      </w:r>
      <w:r w:rsidRPr="00513D72">
        <w:rPr>
          <w:b/>
        </w:rPr>
        <w:t>in</w:t>
      </w:r>
      <w:r>
        <w:t xml:space="preserve"> </w:t>
      </w:r>
      <w:r w:rsidRPr="00513D72">
        <w:rPr>
          <w:b/>
        </w:rPr>
        <w:t>particular</w:t>
      </w:r>
      <w:r>
        <w:t xml:space="preserve"> or any similar expression shall be construed as illustrative and shall not limit the sense of the words, description, definition, phrase or term preceding those terms.</w:t>
      </w:r>
    </w:p>
    <w:p w14:paraId="193A70C5" w14:textId="77777777" w:rsidR="004825E1" w:rsidRPr="001E7F08" w:rsidRDefault="004825E1" w:rsidP="001E7F08">
      <w:pPr>
        <w:pStyle w:val="AgtLevel1Heading"/>
        <w:rPr>
          <w:smallCaps/>
        </w:rPr>
      </w:pPr>
      <w:bookmarkStart w:id="0" w:name="_Ref319570510"/>
      <w:r w:rsidRPr="001E7F08">
        <w:rPr>
          <w:smallCaps/>
        </w:rPr>
        <w:t>Submission Process</w:t>
      </w:r>
    </w:p>
    <w:p w14:paraId="193A70C6" w14:textId="77777777" w:rsidR="004825E1" w:rsidRDefault="004825E1" w:rsidP="001E7F08">
      <w:pPr>
        <w:pStyle w:val="AgtLevel2"/>
      </w:pPr>
      <w:r w:rsidRPr="004825E1">
        <w:t xml:space="preserve">Where </w:t>
      </w:r>
      <w:r>
        <w:t>more than one Author has created the Contribution each Author shall authorise the Lead Author, whose details are set out on the front of this Agreement, to act on his behalf in all dealings with APM under this Agreement.</w:t>
      </w:r>
    </w:p>
    <w:p w14:paraId="193A70C7" w14:textId="77777777" w:rsidR="004825E1" w:rsidRDefault="004825E1" w:rsidP="001E7F08">
      <w:pPr>
        <w:pStyle w:val="AgtLevel2"/>
      </w:pPr>
      <w:r>
        <w:t>APM shall review the Contribution and any proposed Publication and shall decide, in its sole discretion, whether to proceed to editing.</w:t>
      </w:r>
    </w:p>
    <w:p w14:paraId="193A70C8" w14:textId="77777777" w:rsidR="004825E1" w:rsidRDefault="004825E1" w:rsidP="001E7F08">
      <w:pPr>
        <w:pStyle w:val="AgtLevel2"/>
      </w:pPr>
      <w:r>
        <w:t>APM may request the Author to edit the Contribution.  If APM edits a Contribution or asks a third party to do so it shall submit the resulting edited Contribution to the Author for approval.</w:t>
      </w:r>
    </w:p>
    <w:p w14:paraId="193A70C9" w14:textId="77777777" w:rsidR="004825E1" w:rsidRDefault="004825E1" w:rsidP="001E7F08">
      <w:pPr>
        <w:pStyle w:val="AgtLevel2"/>
      </w:pPr>
      <w:r>
        <w:t>The Author shall not unreasonably withhold approval of an edited Contribution and shall provide an</w:t>
      </w:r>
      <w:r w:rsidR="005F3FA5">
        <w:t>y</w:t>
      </w:r>
      <w:r>
        <w:t xml:space="preserve"> approval or request for amendments promptly.</w:t>
      </w:r>
    </w:p>
    <w:p w14:paraId="193A70CA" w14:textId="77777777" w:rsidR="004825E1" w:rsidRDefault="004825E1" w:rsidP="001E7F08">
      <w:pPr>
        <w:pStyle w:val="AgtLevel2"/>
      </w:pPr>
      <w:r>
        <w:t xml:space="preserve">Following receipt of final approval of a Contribution </w:t>
      </w:r>
      <w:r w:rsidR="005F3FA5">
        <w:t xml:space="preserve">from the Author </w:t>
      </w:r>
      <w:r>
        <w:t>APM may, but shall not be obliged to, publish that Contribution.</w:t>
      </w:r>
    </w:p>
    <w:p w14:paraId="193A70CB" w14:textId="77777777" w:rsidR="004825E1" w:rsidRPr="004825E1" w:rsidRDefault="004825E1" w:rsidP="001E7F08">
      <w:pPr>
        <w:pStyle w:val="AgtLevel2"/>
      </w:pPr>
      <w:bookmarkStart w:id="1" w:name="_Ref367869186"/>
      <w:r>
        <w:t>If APM notifies the Author in writing that it shall not publish the Contribution, all rights transferred to APM in the Contribution</w:t>
      </w:r>
      <w:r w:rsidR="005F3FA5">
        <w:t xml:space="preserve"> pursuant to clause </w:t>
      </w:r>
      <w:r w:rsidR="00637155">
        <w:fldChar w:fldCharType="begin"/>
      </w:r>
      <w:r w:rsidR="000D08C7">
        <w:instrText xml:space="preserve"> REF _Ref367893489 \r \h </w:instrText>
      </w:r>
      <w:r w:rsidR="00637155">
        <w:fldChar w:fldCharType="separate"/>
      </w:r>
      <w:r w:rsidR="001E7F08">
        <w:t>3</w:t>
      </w:r>
      <w:r w:rsidR="00637155">
        <w:fldChar w:fldCharType="end"/>
      </w:r>
      <w:r w:rsidR="005F3FA5">
        <w:t xml:space="preserve"> below</w:t>
      </w:r>
      <w:r>
        <w:t>, shall revert to the Author.</w:t>
      </w:r>
      <w:bookmarkEnd w:id="1"/>
    </w:p>
    <w:p w14:paraId="193A70CC" w14:textId="77777777" w:rsidR="002A5A13" w:rsidRPr="001E7F08" w:rsidRDefault="002A5A13" w:rsidP="001E7F08">
      <w:pPr>
        <w:pStyle w:val="AgtLevel1Heading"/>
        <w:rPr>
          <w:smallCaps/>
        </w:rPr>
      </w:pPr>
      <w:bookmarkStart w:id="2" w:name="_Ref367893489"/>
      <w:r w:rsidRPr="001E7F08">
        <w:rPr>
          <w:smallCaps/>
        </w:rPr>
        <w:t>Assignment of copyright</w:t>
      </w:r>
      <w:bookmarkEnd w:id="0"/>
      <w:bookmarkEnd w:id="2"/>
      <w:r w:rsidRPr="001E7F08">
        <w:rPr>
          <w:smallCaps/>
        </w:rPr>
        <w:t xml:space="preserve"> </w:t>
      </w:r>
    </w:p>
    <w:p w14:paraId="193A70CD" w14:textId="77777777" w:rsidR="002A5A13" w:rsidRPr="0042277A" w:rsidRDefault="002A5A13" w:rsidP="001E7F08">
      <w:pPr>
        <w:pStyle w:val="AgtLevel2"/>
      </w:pPr>
      <w:r w:rsidRPr="0042277A">
        <w:t xml:space="preserve">In consideration of </w:t>
      </w:r>
      <w:r>
        <w:t>the sum of £1</w:t>
      </w:r>
      <w:r w:rsidR="00891390">
        <w:t>,</w:t>
      </w:r>
      <w:r>
        <w:t xml:space="preserve"> receipt of which is acknowledged by the Author</w:t>
      </w:r>
      <w:r w:rsidRPr="0042277A">
        <w:t>, the Author hereby assigns to APM</w:t>
      </w:r>
      <w:r w:rsidR="0094084C">
        <w:t xml:space="preserve"> absolutely</w:t>
      </w:r>
      <w:r w:rsidRPr="0042277A">
        <w:t>, so far as such rights are owned by the Author, the entire copyright and all other rights in the nature of copyright subsisting in the Contribution</w:t>
      </w:r>
      <w:r>
        <w:t xml:space="preserve"> in the World</w:t>
      </w:r>
      <w:r w:rsidRPr="0042277A">
        <w:t>;</w:t>
      </w:r>
    </w:p>
    <w:p w14:paraId="193A70CE" w14:textId="77777777" w:rsidR="002A5A13" w:rsidRPr="0042277A" w:rsidRDefault="004825E1" w:rsidP="001E7F08">
      <w:pPr>
        <w:pStyle w:val="AgtLevel2"/>
      </w:pPr>
      <w:r>
        <w:t xml:space="preserve">Subject only to clause </w:t>
      </w:r>
      <w:r w:rsidR="00637155">
        <w:fldChar w:fldCharType="begin"/>
      </w:r>
      <w:r w:rsidR="000D08C7">
        <w:instrText xml:space="preserve"> REF _Ref367869186 \r \h </w:instrText>
      </w:r>
      <w:r w:rsidR="00637155">
        <w:fldChar w:fldCharType="separate"/>
      </w:r>
      <w:r w:rsidR="001E7F08">
        <w:t>2.6</w:t>
      </w:r>
      <w:r w:rsidR="00637155">
        <w:fldChar w:fldCharType="end"/>
      </w:r>
      <w:r>
        <w:t>, t</w:t>
      </w:r>
      <w:r w:rsidR="002A5A13" w:rsidRPr="0042277A">
        <w:t xml:space="preserve">his assignment is for the whole term of copyright including any renewals, reversions, revivals and extensions and together with all related rights and powers arising or accrued, including the right to bring, make, oppose, defend, appeal and obtain relief (and to retain any damages recovered) in respect of any infringement, or any other cause of action arising from ownership, of any of these assigned rights, whether occurring before, on, or after the date of this </w:t>
      </w:r>
      <w:r w:rsidR="002A5A13">
        <w:t>Agreement</w:t>
      </w:r>
      <w:r w:rsidR="002A5A13" w:rsidRPr="0042277A">
        <w:t>;</w:t>
      </w:r>
    </w:p>
    <w:p w14:paraId="193A70CF" w14:textId="77777777" w:rsidR="002A5A13" w:rsidRDefault="002A5A13" w:rsidP="001E7F08">
      <w:pPr>
        <w:pStyle w:val="AgtLevel2"/>
      </w:pPr>
      <w:r>
        <w:t>Save where the Author expressly declares on the front of this Agreement that Third Party Rights exist in the Contribution, this assignment is made with full title guarantee.</w:t>
      </w:r>
    </w:p>
    <w:p w14:paraId="193A70D0" w14:textId="77777777" w:rsidR="002A5A13" w:rsidRPr="001E7F08" w:rsidRDefault="002A5A13" w:rsidP="001E7F08">
      <w:pPr>
        <w:pStyle w:val="AgtLevel1Heading"/>
        <w:rPr>
          <w:smallCaps/>
        </w:rPr>
      </w:pPr>
      <w:r w:rsidRPr="001E7F08">
        <w:rPr>
          <w:smallCaps/>
        </w:rPr>
        <w:t>Author’s obligations</w:t>
      </w:r>
    </w:p>
    <w:p w14:paraId="193A70D1" w14:textId="77777777" w:rsidR="005E09C7" w:rsidRDefault="005E09C7" w:rsidP="001E7F08">
      <w:pPr>
        <w:pStyle w:val="AgtLevel2"/>
      </w:pPr>
      <w:bookmarkStart w:id="3" w:name="_Ref319664120"/>
      <w:r>
        <w:t>The Author undertakes to abide by all arrangements agreed by the Lead Author with APM in connection with the Contribution.</w:t>
      </w:r>
    </w:p>
    <w:p w14:paraId="193A70D2" w14:textId="77777777" w:rsidR="002A5A13" w:rsidRDefault="002A5A13" w:rsidP="001E7F08">
      <w:pPr>
        <w:pStyle w:val="AgtLevel2"/>
      </w:pPr>
      <w:bookmarkStart w:id="4" w:name="_Ref367893532"/>
      <w:r>
        <w:lastRenderedPageBreak/>
        <w:t xml:space="preserve">The Author shall notify APM in writing on the front of this Agreement of the existence of any third party rights in the Contribution and shall set out details of such </w:t>
      </w:r>
      <w:r w:rsidR="00891390">
        <w:t>rights</w:t>
      </w:r>
      <w:r w:rsidR="005F3FA5">
        <w:t xml:space="preserve"> in the Appendix</w:t>
      </w:r>
      <w:r>
        <w:t xml:space="preserve"> to this Agreement.</w:t>
      </w:r>
      <w:bookmarkEnd w:id="3"/>
      <w:bookmarkEnd w:id="4"/>
      <w:r>
        <w:t xml:space="preserve">  </w:t>
      </w:r>
    </w:p>
    <w:p w14:paraId="193A70D3" w14:textId="77777777" w:rsidR="002A5A13" w:rsidRDefault="002A5A13" w:rsidP="001E7F08">
      <w:pPr>
        <w:pStyle w:val="AgtLevel2"/>
      </w:pPr>
      <w:r>
        <w:t xml:space="preserve">The Author shall, as a minimum, obtain from all third parties notified to APM in accordance with clause </w:t>
      </w:r>
      <w:r w:rsidR="00637155">
        <w:fldChar w:fldCharType="begin"/>
      </w:r>
      <w:r w:rsidR="000D08C7">
        <w:instrText xml:space="preserve"> REF _Ref367893532 \r \h </w:instrText>
      </w:r>
      <w:r w:rsidR="00637155">
        <w:fldChar w:fldCharType="separate"/>
      </w:r>
      <w:r w:rsidR="001E7F08">
        <w:t>4.2</w:t>
      </w:r>
      <w:r w:rsidR="00637155">
        <w:fldChar w:fldCharType="end"/>
      </w:r>
      <w:r>
        <w:t>, consent for APM to publish</w:t>
      </w:r>
      <w:r w:rsidR="00584241">
        <w:t xml:space="preserve"> such Third Party Rights in</w:t>
      </w:r>
      <w:r w:rsidR="0074059A">
        <w:t xml:space="preserve"> the Contribution in </w:t>
      </w:r>
      <w:r w:rsidR="00CC0FB8">
        <w:t xml:space="preserve">all formats of </w:t>
      </w:r>
      <w:r w:rsidR="0074059A">
        <w:t xml:space="preserve">the </w:t>
      </w:r>
      <w:r>
        <w:t xml:space="preserve">Publication (or otherwise as anticipated by this Agreement) and shall use </w:t>
      </w:r>
      <w:r w:rsidRPr="00CA0DD7">
        <w:t>all reasonable endeavours</w:t>
      </w:r>
      <w:r>
        <w:t xml:space="preserve"> to procure that such consents are provided in writing, or in the absence of such written consent recorded by the Auth</w:t>
      </w:r>
      <w:r w:rsidR="0094084C">
        <w:t xml:space="preserve">or in writing, and included in </w:t>
      </w:r>
      <w:r w:rsidR="005F3FA5">
        <w:t>the Appendix</w:t>
      </w:r>
      <w:r>
        <w:t xml:space="preserve"> to this Agreement.  </w:t>
      </w:r>
    </w:p>
    <w:p w14:paraId="193A70D4" w14:textId="77777777" w:rsidR="00E13DA2" w:rsidRDefault="00E13DA2" w:rsidP="001E7F08">
      <w:pPr>
        <w:pStyle w:val="AgtLevel2"/>
      </w:pPr>
      <w:r>
        <w:t>The Author acknowledges that</w:t>
      </w:r>
      <w:r w:rsidR="00891390">
        <w:t>,</w:t>
      </w:r>
      <w:r>
        <w:t xml:space="preserve"> as a result of the assignment </w:t>
      </w:r>
      <w:r w:rsidR="00891390">
        <w:t xml:space="preserve">in clause </w:t>
      </w:r>
      <w:r w:rsidR="00637155">
        <w:fldChar w:fldCharType="begin"/>
      </w:r>
      <w:r w:rsidR="000D08C7">
        <w:instrText xml:space="preserve"> REF _Ref367893489 \r \h </w:instrText>
      </w:r>
      <w:r w:rsidR="00637155">
        <w:fldChar w:fldCharType="separate"/>
      </w:r>
      <w:r w:rsidR="00891390">
        <w:t>3</w:t>
      </w:r>
      <w:r w:rsidR="00637155">
        <w:fldChar w:fldCharType="end"/>
      </w:r>
      <w:r w:rsidR="00891390">
        <w:t xml:space="preserve"> above, </w:t>
      </w:r>
      <w:r>
        <w:t>he may not reproduce, or sell or licence for reproduction, the Contribution or a substantial part of the Contribution on his own account or on behalf of</w:t>
      </w:r>
      <w:r w:rsidR="00891390">
        <w:t>,</w:t>
      </w:r>
      <w:r>
        <w:t xml:space="preserve"> or through</w:t>
      </w:r>
      <w:r w:rsidR="00891390">
        <w:t>,</w:t>
      </w:r>
      <w:r>
        <w:t xml:space="preserve"> any other person but he shall not be prevented from using his underlying know-how to produce future works.</w:t>
      </w:r>
    </w:p>
    <w:p w14:paraId="193A70D5" w14:textId="77777777" w:rsidR="002A5A13" w:rsidRPr="001E7F08" w:rsidRDefault="002A5A13" w:rsidP="001E7F08">
      <w:pPr>
        <w:pStyle w:val="AgtLevel1Heading"/>
        <w:rPr>
          <w:smallCaps/>
        </w:rPr>
      </w:pPr>
      <w:r w:rsidRPr="001E7F08">
        <w:rPr>
          <w:smallCaps/>
        </w:rPr>
        <w:t>Apm’s obligations</w:t>
      </w:r>
    </w:p>
    <w:p w14:paraId="193A70D6" w14:textId="77777777" w:rsidR="005F3FA5" w:rsidRPr="005F3FA5" w:rsidRDefault="002A5A13" w:rsidP="001E7F08">
      <w:pPr>
        <w:pStyle w:val="AgtLevel2"/>
        <w:rPr>
          <w:b/>
          <w:smallCaps/>
        </w:rPr>
      </w:pPr>
      <w:r>
        <w:t xml:space="preserve">APM shall </w:t>
      </w:r>
      <w:r w:rsidR="005E09C7">
        <w:t xml:space="preserve">at all times act in a fair and consistent manner and in accordance with its </w:t>
      </w:r>
      <w:r w:rsidR="005F3FA5">
        <w:t>constitution</w:t>
      </w:r>
      <w:r w:rsidR="005E09C7">
        <w:t>.</w:t>
      </w:r>
    </w:p>
    <w:p w14:paraId="193A70D7" w14:textId="77777777" w:rsidR="002A5A13" w:rsidRPr="00A626E8" w:rsidRDefault="005E09C7" w:rsidP="001E7F08">
      <w:pPr>
        <w:pStyle w:val="AgtLevel2"/>
        <w:rPr>
          <w:b/>
          <w:smallCaps/>
        </w:rPr>
      </w:pPr>
      <w:r>
        <w:t>If, in its sole discretion, APM decides</w:t>
      </w:r>
      <w:r w:rsidR="002A5A13">
        <w:t xml:space="preserve"> to publish the Contribution in the Publication </w:t>
      </w:r>
      <w:r w:rsidR="005F3FA5">
        <w:t>(</w:t>
      </w:r>
      <w:r w:rsidR="002A5A13">
        <w:t>or otherwise as originally envisaged</w:t>
      </w:r>
      <w:r w:rsidR="00584241">
        <w:t xml:space="preserve"> by this Agreement</w:t>
      </w:r>
      <w:r w:rsidR="005F3FA5">
        <w:t>)</w:t>
      </w:r>
      <w:r w:rsidR="002A5A13">
        <w:t xml:space="preserve"> </w:t>
      </w:r>
      <w:r>
        <w:t>it shall use reasonable endeavours to involve the Author in the development and editing of the Contribution</w:t>
      </w:r>
      <w:r w:rsidR="005F3FA5">
        <w:t xml:space="preserve"> but shall retain the final decision as to the means and manner of publication</w:t>
      </w:r>
      <w:r w:rsidR="002A5A13">
        <w:t>.</w:t>
      </w:r>
    </w:p>
    <w:p w14:paraId="193A70D8" w14:textId="77777777" w:rsidR="002A5A13" w:rsidRPr="001E7F08" w:rsidRDefault="002A5A13" w:rsidP="001E7F08">
      <w:pPr>
        <w:pStyle w:val="AgtLevel1Heading"/>
        <w:rPr>
          <w:smallCaps/>
        </w:rPr>
      </w:pPr>
      <w:bookmarkStart w:id="5" w:name="_Ref319664221"/>
      <w:r w:rsidRPr="001E7F08">
        <w:rPr>
          <w:smallCaps/>
        </w:rPr>
        <w:t>Warranties</w:t>
      </w:r>
      <w:bookmarkEnd w:id="5"/>
    </w:p>
    <w:p w14:paraId="193A70D9" w14:textId="77777777" w:rsidR="001E7F08" w:rsidRDefault="002A5A13" w:rsidP="001E7F08">
      <w:pPr>
        <w:pStyle w:val="AgtLevel2"/>
      </w:pPr>
      <w:r>
        <w:t>The Author warrants that, as at the date of this Agreement</w:t>
      </w:r>
      <w:r w:rsidR="00584241">
        <w:t xml:space="preserve">, and subject to any Third Party Rights notified pursuant to clause </w:t>
      </w:r>
      <w:r w:rsidR="00637155">
        <w:fldChar w:fldCharType="begin"/>
      </w:r>
      <w:r w:rsidR="000D08C7">
        <w:instrText xml:space="preserve"> REF _Ref367893532 \r \h </w:instrText>
      </w:r>
      <w:r w:rsidR="00637155">
        <w:fldChar w:fldCharType="separate"/>
      </w:r>
      <w:r w:rsidR="001E7F08">
        <w:t>4.2</w:t>
      </w:r>
      <w:r w:rsidR="00637155">
        <w:fldChar w:fldCharType="end"/>
      </w:r>
      <w:r w:rsidR="005F3FA5">
        <w:t xml:space="preserve"> </w:t>
      </w:r>
      <w:r w:rsidR="00584241">
        <w:t>above</w:t>
      </w:r>
      <w:r w:rsidR="001E7F08">
        <w:t>:</w:t>
      </w:r>
    </w:p>
    <w:p w14:paraId="193A70DA" w14:textId="77777777" w:rsidR="002A5A13" w:rsidRDefault="002A5A13" w:rsidP="001E7F08">
      <w:pPr>
        <w:pStyle w:val="AgtLevel3"/>
      </w:pPr>
      <w:r>
        <w:t xml:space="preserve">the Author has not assigned or licensed any of the rights assigned to APM under this Agreement unless disclosed to APM in advance; </w:t>
      </w:r>
    </w:p>
    <w:p w14:paraId="193A70DB" w14:textId="77777777" w:rsidR="002A5A13" w:rsidRDefault="002A5A13" w:rsidP="001E7F08">
      <w:pPr>
        <w:pStyle w:val="AgtLevel3"/>
      </w:pPr>
      <w:r>
        <w:t>the rights assigned by this Agreement are free from any security interest, option, mortgage, charge or lien;</w:t>
      </w:r>
    </w:p>
    <w:p w14:paraId="193A70DC" w14:textId="77777777" w:rsidR="002A5A13" w:rsidRDefault="002A5A13" w:rsidP="001E7F08">
      <w:pPr>
        <w:pStyle w:val="AgtLevel3"/>
      </w:pPr>
      <w:r>
        <w:t xml:space="preserve">the Author is not aware of any infringement, or likely infringement of, any of the rights assigned by this Agreement; </w:t>
      </w:r>
    </w:p>
    <w:p w14:paraId="193A70DD" w14:textId="77777777" w:rsidR="002A5A13" w:rsidRDefault="002A5A13" w:rsidP="001E7F08">
      <w:pPr>
        <w:pStyle w:val="AgtLevel3"/>
      </w:pPr>
      <w:r>
        <w:t>so far as he is aware, the exploitation of the rights assigned by this Agreement will not infringe the rights of any third party; and</w:t>
      </w:r>
    </w:p>
    <w:p w14:paraId="193A70DE" w14:textId="77777777" w:rsidR="002A5A13" w:rsidRDefault="002A5A13" w:rsidP="001E7F08">
      <w:pPr>
        <w:pStyle w:val="AgtLevel3"/>
      </w:pPr>
      <w:r>
        <w:t>the Contribution contains nothing that is defamatory or indecent or otherwise likely to bring the APM into disrepute.</w:t>
      </w:r>
    </w:p>
    <w:p w14:paraId="193A70DF" w14:textId="77777777" w:rsidR="002A5A13" w:rsidRPr="001E7F08" w:rsidRDefault="002A5A13" w:rsidP="001E7F08">
      <w:pPr>
        <w:pStyle w:val="AgtLevel1Heading"/>
        <w:rPr>
          <w:smallCaps/>
        </w:rPr>
      </w:pPr>
      <w:r w:rsidRPr="001E7F08">
        <w:rPr>
          <w:smallCaps/>
        </w:rPr>
        <w:t>Indemnity</w:t>
      </w:r>
    </w:p>
    <w:p w14:paraId="193A70E0" w14:textId="77777777" w:rsidR="002A5A13" w:rsidRDefault="002A5A13" w:rsidP="001E7F08">
      <w:pPr>
        <w:pStyle w:val="AgtLevel2"/>
        <w:numPr>
          <w:ilvl w:val="0"/>
          <w:numId w:val="0"/>
        </w:numPr>
        <w:ind w:left="720"/>
      </w:pPr>
      <w:r>
        <w:t xml:space="preserve">The Author shall indemnify and hold APM harmless against all and any loss, damages, liability and costs (including reasonable legal expenses) that APM suffers or incurs </w:t>
      </w:r>
      <w:r w:rsidRPr="00CA0DD7">
        <w:t xml:space="preserve">as a result of, or in connection with, any breach by the Author of the warranties in clause </w:t>
      </w:r>
      <w:r w:rsidR="00637155">
        <w:fldChar w:fldCharType="begin"/>
      </w:r>
      <w:r w:rsidR="000D08C7">
        <w:instrText xml:space="preserve"> REF _Ref319664221 \r \h </w:instrText>
      </w:r>
      <w:r w:rsidR="00637155">
        <w:fldChar w:fldCharType="separate"/>
      </w:r>
      <w:r w:rsidR="001E7F08">
        <w:t>6</w:t>
      </w:r>
      <w:r w:rsidR="00637155">
        <w:fldChar w:fldCharType="end"/>
      </w:r>
      <w:r w:rsidR="005F3FA5">
        <w:t xml:space="preserve"> </w:t>
      </w:r>
      <w:r w:rsidRPr="00CA0DD7">
        <w:t>above.</w:t>
      </w:r>
      <w:r>
        <w:t xml:space="preserve"> </w:t>
      </w:r>
      <w:r w:rsidR="005F3FA5">
        <w:t xml:space="preserve"> </w:t>
      </w:r>
      <w:r>
        <w:t xml:space="preserve">At the request of APM and at the Author's own expense, it shall provide all reasonable assistance to enable </w:t>
      </w:r>
      <w:r>
        <w:lastRenderedPageBreak/>
        <w:t>APM to resist any claim, action or proceedings brought against APM as a consequence of such breach.</w:t>
      </w:r>
    </w:p>
    <w:p w14:paraId="193A70E1" w14:textId="77777777" w:rsidR="002A5A13" w:rsidRPr="001E7F08" w:rsidRDefault="002A5A13" w:rsidP="001E7F08">
      <w:pPr>
        <w:pStyle w:val="AgtLevel1Heading"/>
        <w:rPr>
          <w:smallCaps/>
        </w:rPr>
      </w:pPr>
      <w:r w:rsidRPr="001E7F08">
        <w:rPr>
          <w:smallCaps/>
        </w:rPr>
        <w:t>Moral rights</w:t>
      </w:r>
    </w:p>
    <w:p w14:paraId="193A70E2" w14:textId="77777777" w:rsidR="002A5A13" w:rsidRPr="0098249F" w:rsidRDefault="002A5A13" w:rsidP="001E7F08">
      <w:pPr>
        <w:pStyle w:val="AgtLevel2"/>
        <w:rPr>
          <w:b/>
          <w:smallCaps/>
        </w:rPr>
      </w:pPr>
      <w:bookmarkStart w:id="6" w:name="_Ref367893688"/>
      <w:r>
        <w:t>The Author expressly reserves and asserts his right to be identified as the author of the Contribution, such right arising under section 77 of the Copyright, Designs and Patents Act 1988 (</w:t>
      </w:r>
      <w:r w:rsidRPr="00774EF5">
        <w:rPr>
          <w:b/>
        </w:rPr>
        <w:t>Right to Paternity</w:t>
      </w:r>
      <w:r>
        <w:t>), and expressly reserves all his other moral rights arising under the Copyright, Designs and Patents Act 1988 and, so far as is legally possible, any broadly equivalent rights he may have in any territory of the World.</w:t>
      </w:r>
      <w:bookmarkEnd w:id="6"/>
    </w:p>
    <w:p w14:paraId="193A70E3" w14:textId="77777777" w:rsidR="002A5A13" w:rsidRPr="005F3FA5" w:rsidRDefault="002A5A13" w:rsidP="001E7F08">
      <w:pPr>
        <w:pStyle w:val="AgtLevel2"/>
        <w:rPr>
          <w:b/>
          <w:smallCaps/>
        </w:rPr>
      </w:pPr>
      <w:bookmarkStart w:id="7" w:name="_Ref319496764"/>
      <w:bookmarkStart w:id="8" w:name="_Ref367893695"/>
      <w:r>
        <w:t xml:space="preserve">The Author </w:t>
      </w:r>
      <w:bookmarkEnd w:id="7"/>
      <w:r>
        <w:t>agrees that his Right to Paternity will be adequately satisfied provided that APM uses its reasonable endeavours to publish the Author’s name on or in relation to the Contribution and in the case of hard copy publications, if APM, acting reasonably, sees fit, the credit may be published online via the APM website only.</w:t>
      </w:r>
      <w:bookmarkEnd w:id="8"/>
      <w:r>
        <w:t xml:space="preserve"> </w:t>
      </w:r>
    </w:p>
    <w:p w14:paraId="193A70E4" w14:textId="77777777" w:rsidR="005F3FA5" w:rsidRPr="009850BF" w:rsidRDefault="005F3FA5" w:rsidP="001E7F08">
      <w:pPr>
        <w:pStyle w:val="AgtLevel2"/>
        <w:rPr>
          <w:b/>
          <w:smallCaps/>
        </w:rPr>
      </w:pPr>
      <w:r>
        <w:t xml:space="preserve">In the event that the Author wishes to remain anonymous in any publication of his Contribution he must indicate as appropriate in </w:t>
      </w:r>
      <w:r w:rsidR="00637155">
        <w:fldChar w:fldCharType="begin"/>
      </w:r>
      <w:r w:rsidR="000D08C7">
        <w:instrText xml:space="preserve"> REF _Ref367893674 \r \h </w:instrText>
      </w:r>
      <w:r w:rsidR="00637155">
        <w:fldChar w:fldCharType="separate"/>
      </w:r>
      <w:r w:rsidR="001E7F08">
        <w:t>Schedule 1</w:t>
      </w:r>
      <w:r w:rsidR="00637155">
        <w:fldChar w:fldCharType="end"/>
      </w:r>
      <w:r>
        <w:t xml:space="preserve"> and clauses </w:t>
      </w:r>
      <w:r w:rsidR="00637155">
        <w:fldChar w:fldCharType="begin"/>
      </w:r>
      <w:r w:rsidR="000D08C7">
        <w:instrText xml:space="preserve"> REF _Ref367893688 \r \h </w:instrText>
      </w:r>
      <w:r w:rsidR="00637155">
        <w:fldChar w:fldCharType="separate"/>
      </w:r>
      <w:r w:rsidR="001E7F08">
        <w:t>8.1</w:t>
      </w:r>
      <w:r w:rsidR="00637155">
        <w:fldChar w:fldCharType="end"/>
      </w:r>
      <w:r>
        <w:t xml:space="preserve"> and </w:t>
      </w:r>
      <w:r w:rsidR="00637155">
        <w:fldChar w:fldCharType="begin"/>
      </w:r>
      <w:r w:rsidR="000D08C7">
        <w:instrText xml:space="preserve"> REF _Ref367893695 \r \h </w:instrText>
      </w:r>
      <w:r w:rsidR="00637155">
        <w:fldChar w:fldCharType="separate"/>
      </w:r>
      <w:r w:rsidR="001E7F08">
        <w:t>8.2</w:t>
      </w:r>
      <w:r w:rsidR="00637155">
        <w:fldChar w:fldCharType="end"/>
      </w:r>
      <w:r>
        <w:t xml:space="preserve"> shall not apply.</w:t>
      </w:r>
    </w:p>
    <w:p w14:paraId="193A70E5" w14:textId="77777777" w:rsidR="002A5A13" w:rsidRPr="001E7F08" w:rsidRDefault="002A5A13" w:rsidP="001E7F08">
      <w:pPr>
        <w:pStyle w:val="AgtLevel1Heading"/>
        <w:rPr>
          <w:smallCaps/>
        </w:rPr>
      </w:pPr>
      <w:r w:rsidRPr="001E7F08">
        <w:rPr>
          <w:smallCaps/>
        </w:rPr>
        <w:t>Further assurance</w:t>
      </w:r>
    </w:p>
    <w:p w14:paraId="193A70E6" w14:textId="77777777" w:rsidR="002A5A13" w:rsidRPr="00215E8E" w:rsidRDefault="002A5A13" w:rsidP="001E7F08">
      <w:pPr>
        <w:pStyle w:val="AgtLevel2"/>
        <w:numPr>
          <w:ilvl w:val="0"/>
          <w:numId w:val="0"/>
        </w:numPr>
        <w:ind w:left="720"/>
      </w:pPr>
      <w:r>
        <w:t>The Author shall, at APM's cost, perform (or procure the performance of) all further acts and things, and execute and deliver (or procure the execution or delivery of) all further documents, required by law or which the APM requests to vest in the APM the full benefit of the right, title and interest assigned to the APM under this Agreement, including assisting APM with any proceedings which may be brought by or against the APM against or by any third party relating to the rights assigned by this Agreement.</w:t>
      </w:r>
    </w:p>
    <w:p w14:paraId="193A70E7" w14:textId="77777777" w:rsidR="002A5A13" w:rsidRPr="001E7F08" w:rsidRDefault="002A5A13" w:rsidP="001E7F08">
      <w:pPr>
        <w:pStyle w:val="AgtLevel1Heading"/>
        <w:rPr>
          <w:smallCaps/>
        </w:rPr>
      </w:pPr>
      <w:r w:rsidRPr="001E7F08">
        <w:rPr>
          <w:smallCaps/>
        </w:rPr>
        <w:t>Protection of copyright</w:t>
      </w:r>
    </w:p>
    <w:p w14:paraId="193A70E8" w14:textId="77777777" w:rsidR="002A5A13" w:rsidRDefault="002A5A13" w:rsidP="001E7F08">
      <w:pPr>
        <w:pStyle w:val="AgtLevel2"/>
      </w:pPr>
      <w:bookmarkStart w:id="9" w:name="_Ref319664601"/>
      <w:r>
        <w:t>The Author shall immediately notify APM in writing giving full particulars if any of the following matters come to his attention:</w:t>
      </w:r>
      <w:bookmarkEnd w:id="9"/>
    </w:p>
    <w:p w14:paraId="193A70E9" w14:textId="77777777" w:rsidR="002A5A13" w:rsidRDefault="002A5A13" w:rsidP="001E7F08">
      <w:pPr>
        <w:pStyle w:val="AgtLevel3"/>
      </w:pPr>
      <w:r>
        <w:t>any actual, suspected or threatened infringement of copyright in the Contribution;</w:t>
      </w:r>
    </w:p>
    <w:p w14:paraId="193A70EA" w14:textId="77777777" w:rsidR="002A5A13" w:rsidRDefault="002A5A13" w:rsidP="001E7F08">
      <w:pPr>
        <w:pStyle w:val="AgtLevel3"/>
      </w:pPr>
      <w:r>
        <w:t xml:space="preserve">any claim made or threatened that the Contribution infringes the rights of any third party; or </w:t>
      </w:r>
    </w:p>
    <w:p w14:paraId="193A70EB" w14:textId="77777777" w:rsidR="002A5A13" w:rsidRDefault="002A5A13" w:rsidP="001E7F08">
      <w:pPr>
        <w:pStyle w:val="AgtLevel3"/>
      </w:pPr>
      <w:r>
        <w:t xml:space="preserve">any other form of attack, charge or claim to which the Contribution may be subject. </w:t>
      </w:r>
    </w:p>
    <w:p w14:paraId="193A70EC" w14:textId="77777777" w:rsidR="002A5A13" w:rsidRDefault="002A5A13" w:rsidP="001E7F08">
      <w:pPr>
        <w:pStyle w:val="AgtLevel2"/>
      </w:pPr>
      <w:r>
        <w:t xml:space="preserve">In respect of any of the matters listed in clause </w:t>
      </w:r>
      <w:r w:rsidR="00637155">
        <w:fldChar w:fldCharType="begin"/>
      </w:r>
      <w:r w:rsidR="000D08C7">
        <w:instrText xml:space="preserve"> REF _Ref319664601 \n \h </w:instrText>
      </w:r>
      <w:r w:rsidR="00637155">
        <w:fldChar w:fldCharType="separate"/>
      </w:r>
      <w:r w:rsidR="001E7F08">
        <w:t>10.1</w:t>
      </w:r>
      <w:r w:rsidR="00637155">
        <w:fldChar w:fldCharType="end"/>
      </w:r>
      <w:r>
        <w:t>:</w:t>
      </w:r>
    </w:p>
    <w:p w14:paraId="193A70ED" w14:textId="77777777" w:rsidR="002A5A13" w:rsidRDefault="002A5A13" w:rsidP="001E7F08">
      <w:pPr>
        <w:pStyle w:val="AgtLevel3"/>
      </w:pPr>
      <w:r>
        <w:t>APM shall, at its absolute discretion, decide what action to take, if any;</w:t>
      </w:r>
    </w:p>
    <w:p w14:paraId="193A70EE" w14:textId="77777777" w:rsidR="002A5A13" w:rsidRDefault="002A5A13" w:rsidP="001E7F08">
      <w:pPr>
        <w:pStyle w:val="AgtLevel3"/>
      </w:pPr>
      <w:r>
        <w:t>APM shall have exclusive control over, and conduct of, all claims and proceedings;</w:t>
      </w:r>
    </w:p>
    <w:p w14:paraId="193A70EF" w14:textId="77777777" w:rsidR="002A5A13" w:rsidRDefault="002A5A13" w:rsidP="001E7F08">
      <w:pPr>
        <w:pStyle w:val="AgtLevel3"/>
      </w:pPr>
      <w:r>
        <w:t>the Author shall not make any admissions other than to APM and shall provide APM with all assistance that it may reasonably require in the conduct of any claims or proceedings; and</w:t>
      </w:r>
    </w:p>
    <w:p w14:paraId="193A70F0" w14:textId="77777777" w:rsidR="002A5A13" w:rsidRDefault="002A5A13" w:rsidP="001E7F08">
      <w:pPr>
        <w:pStyle w:val="AgtLevel3"/>
      </w:pPr>
      <w:r>
        <w:t>APM shall bear the cost of any proceedings and shall be entitled to retain all sums recovered in any action for its own account.</w:t>
      </w:r>
    </w:p>
    <w:p w14:paraId="193A70F1" w14:textId="77777777" w:rsidR="002A5A13" w:rsidRDefault="002A5A13" w:rsidP="001E7F08">
      <w:pPr>
        <w:pStyle w:val="AgtLevel2"/>
      </w:pPr>
      <w:r>
        <w:lastRenderedPageBreak/>
        <w:t>The provisions of sections 101 and 101A of the Copyright, Designs and Patents Act 1988 (or equivalent legislation in any jurisdiction) are expressly excluded.</w:t>
      </w:r>
    </w:p>
    <w:p w14:paraId="193A70F2" w14:textId="77777777" w:rsidR="002A5A13" w:rsidRPr="001E7F08" w:rsidRDefault="002A5A13" w:rsidP="001E7F08">
      <w:pPr>
        <w:pStyle w:val="AgtLevel1Heading"/>
        <w:rPr>
          <w:smallCaps/>
        </w:rPr>
      </w:pPr>
      <w:r w:rsidRPr="001E7F08">
        <w:rPr>
          <w:smallCaps/>
        </w:rPr>
        <w:t>Duration and termination</w:t>
      </w:r>
    </w:p>
    <w:p w14:paraId="193A70F3" w14:textId="77777777" w:rsidR="002A5A13" w:rsidRDefault="002A5A13" w:rsidP="001E7F08">
      <w:pPr>
        <w:pStyle w:val="AgtLevel2"/>
        <w:numPr>
          <w:ilvl w:val="0"/>
          <w:numId w:val="0"/>
        </w:numPr>
        <w:ind w:left="720"/>
      </w:pPr>
      <w:r>
        <w:t xml:space="preserve">This Agreement shall come into force on the Effective </w:t>
      </w:r>
      <w:r w:rsidR="007F3DE6">
        <w:t xml:space="preserve">Date </w:t>
      </w:r>
      <w:r>
        <w:t>and shall remain in force until the expiry of the term of copyright protection in the Contribution.</w:t>
      </w:r>
    </w:p>
    <w:p w14:paraId="193A70F4" w14:textId="77777777" w:rsidR="002A5A13" w:rsidRPr="00DC7A1B" w:rsidRDefault="002A5A13" w:rsidP="001E7F08">
      <w:pPr>
        <w:pStyle w:val="AgtLevel1Heading"/>
        <w:rPr>
          <w:smallCaps/>
        </w:rPr>
      </w:pPr>
      <w:bookmarkStart w:id="10" w:name="_Ref367952302"/>
      <w:r w:rsidRPr="001E7F08">
        <w:rPr>
          <w:smallCaps/>
        </w:rPr>
        <w:t>Changes to structure of apm</w:t>
      </w:r>
      <w:bookmarkEnd w:id="10"/>
    </w:p>
    <w:p w14:paraId="193A70F5" w14:textId="77777777" w:rsidR="002A5A13" w:rsidRDefault="002A5A13" w:rsidP="001E7F08">
      <w:pPr>
        <w:pStyle w:val="AgtLevel2"/>
        <w:numPr>
          <w:ilvl w:val="0"/>
          <w:numId w:val="0"/>
        </w:numPr>
        <w:ind w:left="720"/>
      </w:pPr>
      <w:r>
        <w:t>All rights assigned under this Agreement shall transfer to any charitable, chartered successor of APM with the same or similar objects which organisation shall stand in relation to this Agreement as APM and shall assume all benefits and burdens of this Agreement.</w:t>
      </w:r>
    </w:p>
    <w:p w14:paraId="193A70F6" w14:textId="77777777" w:rsidR="002A5A13" w:rsidRPr="001E7F08" w:rsidRDefault="002A5A13" w:rsidP="001E7F08">
      <w:pPr>
        <w:pStyle w:val="AgtLevel1Heading"/>
        <w:rPr>
          <w:smallCaps/>
        </w:rPr>
      </w:pPr>
      <w:r w:rsidRPr="001E7F08">
        <w:rPr>
          <w:smallCaps/>
        </w:rPr>
        <w:t>Waiver</w:t>
      </w:r>
    </w:p>
    <w:p w14:paraId="193A70F7" w14:textId="77777777" w:rsidR="002A5A13" w:rsidRDefault="002A5A13" w:rsidP="001E7F08">
      <w:pPr>
        <w:pStyle w:val="AgtLevel2"/>
        <w:numPr>
          <w:ilvl w:val="0"/>
          <w:numId w:val="0"/>
        </w:numPr>
        <w:ind w:left="720"/>
      </w:pPr>
      <w:r>
        <w:t>No failure or delay by a party to exercise any right or remedy provided under this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193A70F8" w14:textId="77777777" w:rsidR="002A5A13" w:rsidRPr="001E7F08" w:rsidRDefault="002A5A13" w:rsidP="001E7F08">
      <w:pPr>
        <w:pStyle w:val="AgtLevel1Heading"/>
        <w:rPr>
          <w:smallCaps/>
        </w:rPr>
      </w:pPr>
      <w:r w:rsidRPr="001E7F08">
        <w:rPr>
          <w:smallCaps/>
        </w:rPr>
        <w:t>Entire agreement</w:t>
      </w:r>
    </w:p>
    <w:p w14:paraId="193A70F9" w14:textId="77777777" w:rsidR="002A5A13" w:rsidRDefault="002A5A13" w:rsidP="001E7F08">
      <w:pPr>
        <w:pStyle w:val="AgtLevel2"/>
      </w:pPr>
      <w:r>
        <w:t>This Agreement constitutes the whole agreement between the parties and supersedes all previous agreements between the parties relating to its subject matter.</w:t>
      </w:r>
    </w:p>
    <w:p w14:paraId="193A70FA" w14:textId="77777777" w:rsidR="002A5A13" w:rsidRDefault="002A5A13" w:rsidP="001E7F08">
      <w:pPr>
        <w:pStyle w:val="AgtLevel2"/>
      </w:pPr>
      <w:r>
        <w:t>Each party acknowledges that, in entering into this Agreement, it has not relied on, and shall have no right or remedy in respect of, any statement, representation, assurance or warranty (whether made negligently or innocently) other than as expressly set out in this Agreement.</w:t>
      </w:r>
    </w:p>
    <w:p w14:paraId="193A70FB" w14:textId="77777777" w:rsidR="002A5A13" w:rsidRDefault="002A5A13" w:rsidP="001E7F08">
      <w:pPr>
        <w:pStyle w:val="AgtLevel2"/>
      </w:pPr>
      <w:r>
        <w:t>Nothing in this clause shall limit or exclude any liability for fraud.</w:t>
      </w:r>
    </w:p>
    <w:p w14:paraId="193A70FC" w14:textId="77777777" w:rsidR="002A5A13" w:rsidRPr="001E7F08" w:rsidRDefault="002A5A13" w:rsidP="001E7F08">
      <w:pPr>
        <w:pStyle w:val="AgtLevel1Heading"/>
        <w:rPr>
          <w:smallCaps/>
        </w:rPr>
      </w:pPr>
      <w:r w:rsidRPr="001E7F08">
        <w:rPr>
          <w:smallCaps/>
        </w:rPr>
        <w:t>Variation</w:t>
      </w:r>
    </w:p>
    <w:p w14:paraId="193A70FD" w14:textId="77777777" w:rsidR="002A5A13" w:rsidRDefault="002A5A13" w:rsidP="001E7F08">
      <w:pPr>
        <w:pStyle w:val="AgtLevel2"/>
        <w:numPr>
          <w:ilvl w:val="0"/>
          <w:numId w:val="0"/>
        </w:numPr>
        <w:ind w:left="720"/>
      </w:pPr>
      <w:r>
        <w:t>No variation of this Agreement shall be effective unless it is in writing and signed by the parties (or their authorised representatives).</w:t>
      </w:r>
    </w:p>
    <w:p w14:paraId="193A70FE" w14:textId="77777777" w:rsidR="002A5A13" w:rsidRPr="001E7F08" w:rsidRDefault="002A5A13" w:rsidP="001E7F08">
      <w:pPr>
        <w:pStyle w:val="AgtLevel1Heading"/>
        <w:rPr>
          <w:smallCaps/>
        </w:rPr>
      </w:pPr>
      <w:r w:rsidRPr="001E7F08">
        <w:rPr>
          <w:smallCaps/>
        </w:rPr>
        <w:t>Severance</w:t>
      </w:r>
    </w:p>
    <w:p w14:paraId="193A70FF" w14:textId="77777777" w:rsidR="002A5A13" w:rsidRDefault="002A5A13" w:rsidP="001E7F08">
      <w:pPr>
        <w:pStyle w:val="AgtLevel2"/>
      </w:pPr>
      <w:r>
        <w:t xml:space="preserve">If any court or competent authority finds that any provision of this Agreement (or part of any provision) is invalid, illegal or unenforceable, that provision or part-provision shall, to the extent required, be deemed to be deleted, and the validity and enforceability of the other provisions of this Agreement shall not be affected. </w:t>
      </w:r>
    </w:p>
    <w:p w14:paraId="193A7100" w14:textId="77777777" w:rsidR="002A5A13" w:rsidRDefault="002A5A13" w:rsidP="001E7F08">
      <w:pPr>
        <w:pStyle w:val="AgtLevel2"/>
      </w:pPr>
      <w:r>
        <w:t>If any invalid, unenforceable or illegal provision of this Agreement would be valid, enforceable and legal if some part of it were deleted, the provision shall apply with the minimum modification necessary to make it legal, valid and enforceable.</w:t>
      </w:r>
    </w:p>
    <w:p w14:paraId="193A7101" w14:textId="77777777" w:rsidR="002A5A13" w:rsidRPr="001E7F08" w:rsidRDefault="002A5A13" w:rsidP="001E7F08">
      <w:pPr>
        <w:pStyle w:val="AgtLevel1Heading"/>
        <w:rPr>
          <w:smallCaps/>
        </w:rPr>
      </w:pPr>
      <w:r w:rsidRPr="001E7F08">
        <w:rPr>
          <w:smallCaps/>
        </w:rPr>
        <w:t>Third party rights</w:t>
      </w:r>
    </w:p>
    <w:p w14:paraId="193A7102" w14:textId="77777777" w:rsidR="002A5A13" w:rsidRDefault="002A5A13" w:rsidP="001E7F08">
      <w:pPr>
        <w:pStyle w:val="AgtLevel2"/>
        <w:numPr>
          <w:ilvl w:val="0"/>
          <w:numId w:val="0"/>
        </w:numPr>
        <w:ind w:left="720"/>
      </w:pPr>
      <w:r>
        <w:t xml:space="preserve">Save for any successor organisation to APM as referred to in clause </w:t>
      </w:r>
      <w:r w:rsidR="00637155">
        <w:fldChar w:fldCharType="begin"/>
      </w:r>
      <w:r w:rsidR="000D08C7">
        <w:instrText xml:space="preserve"> REF _Ref367952302 \r \h </w:instrText>
      </w:r>
      <w:r w:rsidR="00637155">
        <w:fldChar w:fldCharType="separate"/>
      </w:r>
      <w:r w:rsidR="001E7F08">
        <w:t>12</w:t>
      </w:r>
      <w:r w:rsidR="00637155">
        <w:fldChar w:fldCharType="end"/>
      </w:r>
      <w:r w:rsidR="00EC7064">
        <w:t xml:space="preserve"> </w:t>
      </w:r>
      <w:r>
        <w:t xml:space="preserve">above, no person other than a party to this Agreement shall have any rights to enforce any term of this Agreement. </w:t>
      </w:r>
    </w:p>
    <w:p w14:paraId="193A7103" w14:textId="77777777" w:rsidR="002A5A13" w:rsidRPr="001E7F08" w:rsidRDefault="002A5A13" w:rsidP="001E7F08">
      <w:pPr>
        <w:pStyle w:val="AgtLevel1Heading"/>
        <w:rPr>
          <w:smallCaps/>
        </w:rPr>
      </w:pPr>
      <w:r w:rsidRPr="001E7F08">
        <w:rPr>
          <w:smallCaps/>
        </w:rPr>
        <w:lastRenderedPageBreak/>
        <w:t>Governing law and jurisdiction</w:t>
      </w:r>
    </w:p>
    <w:p w14:paraId="193A7104" w14:textId="77777777" w:rsidR="002A5A13" w:rsidRDefault="002A5A13" w:rsidP="001E7F08">
      <w:pPr>
        <w:pStyle w:val="AgtLevel2"/>
      </w:pPr>
      <w:r>
        <w:t>This Agreement and any dispute or claim arising out of or in connection with it or its subject matter or formation (including non-contractual disputes or claims) shall be governed by, and construed in accordance with, the law of England and Wales.</w:t>
      </w:r>
    </w:p>
    <w:p w14:paraId="193A7105" w14:textId="77777777" w:rsidR="002A5A13" w:rsidRDefault="002A5A13" w:rsidP="001E7F08">
      <w:pPr>
        <w:pStyle w:val="AgtLevel2"/>
      </w:pPr>
      <w: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193A7106" w14:textId="77777777" w:rsidR="002A5A13" w:rsidRPr="0031434B" w:rsidRDefault="002A5A13" w:rsidP="002A5A13">
      <w:pPr>
        <w:pStyle w:val="Body"/>
      </w:pPr>
    </w:p>
    <w:p w14:paraId="193A7107" w14:textId="77777777" w:rsidR="002A5A13" w:rsidRDefault="002A5A13" w:rsidP="002A5A13">
      <w:pPr>
        <w:pStyle w:val="Body"/>
      </w:pPr>
    </w:p>
    <w:p w14:paraId="193A7108" w14:textId="77777777" w:rsidR="00EC7064" w:rsidRDefault="002A5A13" w:rsidP="002A5A13">
      <w:pPr>
        <w:pStyle w:val="Schmainhead"/>
        <w:tabs>
          <w:tab w:val="clear" w:pos="1080"/>
        </w:tabs>
        <w:ind w:left="0"/>
        <w:rPr>
          <w:rFonts w:ascii="Arial" w:hAnsi="Arial" w:cs="Arial"/>
        </w:rPr>
        <w:sectPr w:rsidR="00EC7064" w:rsidSect="00840A4B">
          <w:headerReference w:type="even" r:id="rId19"/>
          <w:headerReference w:type="default" r:id="rId20"/>
          <w:footerReference w:type="even" r:id="rId21"/>
          <w:footerReference w:type="default" r:id="rId22"/>
          <w:headerReference w:type="first" r:id="rId23"/>
          <w:footerReference w:type="first" r:id="rId24"/>
          <w:pgSz w:w="11907" w:h="16832" w:code="9"/>
          <w:pgMar w:top="964" w:right="1361" w:bottom="964" w:left="1361" w:header="403" w:footer="397" w:gutter="0"/>
          <w:paperSrc w:first="15" w:other="15"/>
          <w:pgNumType w:start="1"/>
          <w:cols w:space="708"/>
          <w:docGrid w:linePitch="360"/>
        </w:sectPr>
      </w:pPr>
      <w:bookmarkStart w:id="11" w:name="a85248"/>
      <w:bookmarkStart w:id="12" w:name="_Toc297728142"/>
      <w:r w:rsidRPr="00EC7064">
        <w:rPr>
          <w:rFonts w:ascii="Arial" w:hAnsi="Arial" w:cs="Arial"/>
        </w:rPr>
        <w:lastRenderedPageBreak/>
        <w:t xml:space="preserve">The </w:t>
      </w:r>
      <w:bookmarkEnd w:id="11"/>
      <w:bookmarkEnd w:id="12"/>
      <w:r w:rsidRPr="00EC7064">
        <w:rPr>
          <w:rFonts w:ascii="Arial" w:hAnsi="Arial" w:cs="Arial"/>
        </w:rPr>
        <w:t>Contribution</w:t>
      </w:r>
      <w:bookmarkStart w:id="13" w:name="_Ref367893674"/>
      <w:bookmarkStart w:id="14" w:name="_Ref319571415"/>
      <w:bookmarkStart w:id="15" w:name="a186177"/>
      <w:bookmarkStart w:id="16" w:name="_Toc297728144"/>
    </w:p>
    <w:p w14:paraId="193A7109" w14:textId="77777777" w:rsidR="002A5A13" w:rsidRPr="00EC7064" w:rsidRDefault="005E09C7" w:rsidP="002A5A13">
      <w:pPr>
        <w:pStyle w:val="Schmainhead"/>
        <w:tabs>
          <w:tab w:val="clear" w:pos="1080"/>
        </w:tabs>
        <w:ind w:left="0"/>
        <w:rPr>
          <w:rFonts w:ascii="Arial" w:hAnsi="Arial" w:cs="Arial"/>
        </w:rPr>
      </w:pPr>
      <w:r w:rsidRPr="00EC7064">
        <w:rPr>
          <w:rFonts w:ascii="Arial" w:hAnsi="Arial" w:cs="Arial"/>
        </w:rPr>
        <w:lastRenderedPageBreak/>
        <w:t>Multiple Author Details</w:t>
      </w:r>
      <w:bookmarkEnd w:id="13"/>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gridCol w:w="2830"/>
        <w:gridCol w:w="2557"/>
        <w:gridCol w:w="2977"/>
      </w:tblGrid>
      <w:tr w:rsidR="00EC7064" w:rsidRPr="00655340" w14:paraId="193A7110" w14:textId="77777777" w:rsidTr="00EC7064">
        <w:tc>
          <w:tcPr>
            <w:tcW w:w="2977" w:type="dxa"/>
            <w:shd w:val="clear" w:color="auto" w:fill="auto"/>
          </w:tcPr>
          <w:bookmarkEnd w:id="14"/>
          <w:p w14:paraId="193A710A" w14:textId="77777777" w:rsidR="00EC7064" w:rsidRPr="00655340" w:rsidRDefault="00EC7064" w:rsidP="00E70EDC">
            <w:pPr>
              <w:jc w:val="center"/>
              <w:rPr>
                <w:b/>
              </w:rPr>
            </w:pPr>
            <w:r w:rsidRPr="00655340">
              <w:rPr>
                <w:b/>
              </w:rPr>
              <w:t>Name</w:t>
            </w:r>
          </w:p>
        </w:tc>
        <w:tc>
          <w:tcPr>
            <w:tcW w:w="3260" w:type="dxa"/>
            <w:shd w:val="clear" w:color="auto" w:fill="auto"/>
          </w:tcPr>
          <w:p w14:paraId="193A710B" w14:textId="77777777" w:rsidR="00EC7064" w:rsidRPr="00655340" w:rsidRDefault="00EC7064" w:rsidP="00E70EDC">
            <w:pPr>
              <w:jc w:val="center"/>
              <w:rPr>
                <w:b/>
              </w:rPr>
            </w:pPr>
            <w:r w:rsidRPr="00655340">
              <w:rPr>
                <w:b/>
              </w:rPr>
              <w:t>Address</w:t>
            </w:r>
          </w:p>
        </w:tc>
        <w:tc>
          <w:tcPr>
            <w:tcW w:w="2830" w:type="dxa"/>
            <w:shd w:val="clear" w:color="auto" w:fill="auto"/>
          </w:tcPr>
          <w:p w14:paraId="193A710C" w14:textId="77777777" w:rsidR="00EC7064" w:rsidRDefault="00EC7064" w:rsidP="00E70EDC">
            <w:pPr>
              <w:jc w:val="center"/>
              <w:rPr>
                <w:b/>
              </w:rPr>
            </w:pPr>
            <w:r>
              <w:rPr>
                <w:b/>
              </w:rPr>
              <w:t xml:space="preserve">Individual </w:t>
            </w:r>
            <w:r w:rsidRPr="00655340">
              <w:rPr>
                <w:b/>
              </w:rPr>
              <w:t xml:space="preserve">Contribution </w:t>
            </w:r>
          </w:p>
          <w:p w14:paraId="193A710D" w14:textId="77777777" w:rsidR="00EC7064" w:rsidRPr="00655340" w:rsidRDefault="00EC7064" w:rsidP="00E70EDC">
            <w:pPr>
              <w:jc w:val="center"/>
              <w:rPr>
                <w:b/>
              </w:rPr>
            </w:pPr>
            <w:r w:rsidRPr="00096B87">
              <w:t>(e.g. chapter name)</w:t>
            </w:r>
          </w:p>
        </w:tc>
        <w:tc>
          <w:tcPr>
            <w:tcW w:w="2557" w:type="dxa"/>
            <w:shd w:val="clear" w:color="auto" w:fill="auto"/>
          </w:tcPr>
          <w:p w14:paraId="193A710E" w14:textId="77777777" w:rsidR="00EC7064" w:rsidRPr="00655340" w:rsidRDefault="00EC7064" w:rsidP="00E70EDC">
            <w:pPr>
              <w:jc w:val="center"/>
              <w:rPr>
                <w:b/>
              </w:rPr>
            </w:pPr>
            <w:r w:rsidRPr="00655340">
              <w:rPr>
                <w:b/>
              </w:rPr>
              <w:t>Signature</w:t>
            </w:r>
          </w:p>
        </w:tc>
        <w:tc>
          <w:tcPr>
            <w:tcW w:w="2977" w:type="dxa"/>
          </w:tcPr>
          <w:p w14:paraId="193A710F" w14:textId="77777777" w:rsidR="00EC7064" w:rsidRPr="00655340" w:rsidRDefault="00891390" w:rsidP="00891390">
            <w:pPr>
              <w:jc w:val="center"/>
              <w:rPr>
                <w:b/>
              </w:rPr>
            </w:pPr>
            <w:r>
              <w:rPr>
                <w:b/>
              </w:rPr>
              <w:t>Do you wish to remain a</w:t>
            </w:r>
            <w:r w:rsidR="00EC7064">
              <w:rPr>
                <w:b/>
              </w:rPr>
              <w:t>nonymous</w:t>
            </w:r>
            <w:r>
              <w:rPr>
                <w:b/>
              </w:rPr>
              <w:t xml:space="preserve"> in the publication?</w:t>
            </w:r>
          </w:p>
        </w:tc>
      </w:tr>
      <w:tr w:rsidR="00EC7064" w14:paraId="193A7118" w14:textId="77777777" w:rsidTr="00EC7064">
        <w:tc>
          <w:tcPr>
            <w:tcW w:w="2977" w:type="dxa"/>
            <w:shd w:val="clear" w:color="auto" w:fill="auto"/>
          </w:tcPr>
          <w:p w14:paraId="193A7111" w14:textId="77777777" w:rsidR="00EC7064" w:rsidRDefault="00EC7064" w:rsidP="00E70EDC"/>
        </w:tc>
        <w:tc>
          <w:tcPr>
            <w:tcW w:w="3260" w:type="dxa"/>
            <w:shd w:val="clear" w:color="auto" w:fill="auto"/>
          </w:tcPr>
          <w:p w14:paraId="193A7112" w14:textId="77777777" w:rsidR="00EC7064" w:rsidRDefault="00EC7064" w:rsidP="00E70EDC"/>
        </w:tc>
        <w:tc>
          <w:tcPr>
            <w:tcW w:w="2830" w:type="dxa"/>
            <w:shd w:val="clear" w:color="auto" w:fill="auto"/>
          </w:tcPr>
          <w:p w14:paraId="193A7113" w14:textId="77777777" w:rsidR="00EC7064" w:rsidRDefault="00EC7064" w:rsidP="00E70EDC"/>
        </w:tc>
        <w:tc>
          <w:tcPr>
            <w:tcW w:w="2557" w:type="dxa"/>
            <w:shd w:val="clear" w:color="auto" w:fill="auto"/>
          </w:tcPr>
          <w:p w14:paraId="193A7114" w14:textId="77777777" w:rsidR="00EC7064" w:rsidRDefault="00EC7064" w:rsidP="00E70EDC">
            <w:pPr>
              <w:spacing w:before="120" w:after="120"/>
            </w:pPr>
          </w:p>
          <w:p w14:paraId="193A7115" w14:textId="77777777" w:rsidR="00EC7064" w:rsidRDefault="00EC7064" w:rsidP="00E70EDC">
            <w:pPr>
              <w:spacing w:before="120" w:after="120"/>
            </w:pPr>
          </w:p>
          <w:p w14:paraId="193A7116" w14:textId="77777777" w:rsidR="00EC7064" w:rsidRDefault="00EC7064" w:rsidP="00E70EDC">
            <w:pPr>
              <w:spacing w:before="120" w:after="120"/>
            </w:pPr>
          </w:p>
        </w:tc>
        <w:tc>
          <w:tcPr>
            <w:tcW w:w="2977" w:type="dxa"/>
          </w:tcPr>
          <w:p w14:paraId="193A7117" w14:textId="77777777" w:rsidR="00EC7064" w:rsidRDefault="00EC7064" w:rsidP="00EC7064">
            <w:pPr>
              <w:spacing w:before="120" w:after="120"/>
              <w:jc w:val="center"/>
            </w:pPr>
            <w:r>
              <w:t>Y</w:t>
            </w:r>
            <w:r w:rsidR="00891390">
              <w:t>es</w:t>
            </w:r>
            <w:r>
              <w:t>/N</w:t>
            </w:r>
            <w:r w:rsidR="00891390">
              <w:t>o</w:t>
            </w:r>
          </w:p>
        </w:tc>
      </w:tr>
      <w:tr w:rsidR="00891390" w14:paraId="193A7120" w14:textId="77777777" w:rsidTr="00EC7064">
        <w:tc>
          <w:tcPr>
            <w:tcW w:w="2977" w:type="dxa"/>
            <w:shd w:val="clear" w:color="auto" w:fill="auto"/>
          </w:tcPr>
          <w:p w14:paraId="193A7119" w14:textId="77777777" w:rsidR="00891390" w:rsidRDefault="00891390" w:rsidP="00E70EDC"/>
        </w:tc>
        <w:tc>
          <w:tcPr>
            <w:tcW w:w="3260" w:type="dxa"/>
            <w:shd w:val="clear" w:color="auto" w:fill="auto"/>
          </w:tcPr>
          <w:p w14:paraId="193A711A" w14:textId="77777777" w:rsidR="00891390" w:rsidRDefault="00891390" w:rsidP="00E70EDC"/>
        </w:tc>
        <w:tc>
          <w:tcPr>
            <w:tcW w:w="2830" w:type="dxa"/>
            <w:shd w:val="clear" w:color="auto" w:fill="auto"/>
          </w:tcPr>
          <w:p w14:paraId="193A711B" w14:textId="77777777" w:rsidR="00891390" w:rsidRDefault="00891390" w:rsidP="00E70EDC"/>
        </w:tc>
        <w:tc>
          <w:tcPr>
            <w:tcW w:w="2557" w:type="dxa"/>
            <w:shd w:val="clear" w:color="auto" w:fill="auto"/>
          </w:tcPr>
          <w:p w14:paraId="193A711C" w14:textId="77777777" w:rsidR="00891390" w:rsidRDefault="00891390" w:rsidP="00E70EDC">
            <w:pPr>
              <w:spacing w:before="120" w:after="120"/>
            </w:pPr>
          </w:p>
          <w:p w14:paraId="193A711D" w14:textId="77777777" w:rsidR="00891390" w:rsidRDefault="00891390" w:rsidP="00E70EDC">
            <w:pPr>
              <w:spacing w:before="120" w:after="120"/>
            </w:pPr>
          </w:p>
          <w:p w14:paraId="193A711E" w14:textId="77777777" w:rsidR="00891390" w:rsidRDefault="00891390" w:rsidP="00E70EDC">
            <w:pPr>
              <w:spacing w:before="120" w:after="120"/>
            </w:pPr>
          </w:p>
        </w:tc>
        <w:tc>
          <w:tcPr>
            <w:tcW w:w="2977" w:type="dxa"/>
          </w:tcPr>
          <w:p w14:paraId="193A711F" w14:textId="77777777" w:rsidR="00891390" w:rsidRDefault="00891390" w:rsidP="00956FB6">
            <w:pPr>
              <w:spacing w:before="120" w:after="120"/>
              <w:jc w:val="center"/>
            </w:pPr>
            <w:r>
              <w:t>Yes/No</w:t>
            </w:r>
          </w:p>
        </w:tc>
      </w:tr>
      <w:tr w:rsidR="00891390" w14:paraId="193A7128" w14:textId="77777777" w:rsidTr="00EC7064">
        <w:tc>
          <w:tcPr>
            <w:tcW w:w="2977" w:type="dxa"/>
            <w:shd w:val="clear" w:color="auto" w:fill="auto"/>
          </w:tcPr>
          <w:p w14:paraId="193A7121" w14:textId="77777777" w:rsidR="00891390" w:rsidRDefault="00891390" w:rsidP="00E70EDC"/>
        </w:tc>
        <w:tc>
          <w:tcPr>
            <w:tcW w:w="3260" w:type="dxa"/>
            <w:shd w:val="clear" w:color="auto" w:fill="auto"/>
          </w:tcPr>
          <w:p w14:paraId="193A7122" w14:textId="77777777" w:rsidR="00891390" w:rsidRDefault="00891390" w:rsidP="00E70EDC"/>
        </w:tc>
        <w:tc>
          <w:tcPr>
            <w:tcW w:w="2830" w:type="dxa"/>
            <w:shd w:val="clear" w:color="auto" w:fill="auto"/>
          </w:tcPr>
          <w:p w14:paraId="193A7123" w14:textId="77777777" w:rsidR="00891390" w:rsidRDefault="00891390" w:rsidP="00E70EDC"/>
        </w:tc>
        <w:tc>
          <w:tcPr>
            <w:tcW w:w="2557" w:type="dxa"/>
            <w:shd w:val="clear" w:color="auto" w:fill="auto"/>
          </w:tcPr>
          <w:p w14:paraId="193A7124" w14:textId="77777777" w:rsidR="00891390" w:rsidRDefault="00891390" w:rsidP="00E70EDC">
            <w:pPr>
              <w:spacing w:before="120" w:after="120"/>
            </w:pPr>
          </w:p>
          <w:p w14:paraId="193A7125" w14:textId="77777777" w:rsidR="00891390" w:rsidRDefault="00891390" w:rsidP="00E70EDC">
            <w:pPr>
              <w:spacing w:before="120" w:after="120"/>
            </w:pPr>
          </w:p>
          <w:p w14:paraId="193A7126" w14:textId="77777777" w:rsidR="00891390" w:rsidRDefault="00891390" w:rsidP="00E70EDC">
            <w:pPr>
              <w:spacing w:before="120" w:after="120"/>
            </w:pPr>
          </w:p>
        </w:tc>
        <w:tc>
          <w:tcPr>
            <w:tcW w:w="2977" w:type="dxa"/>
          </w:tcPr>
          <w:p w14:paraId="193A7127" w14:textId="77777777" w:rsidR="00891390" w:rsidRDefault="00891390" w:rsidP="00956FB6">
            <w:pPr>
              <w:spacing w:before="120" w:after="120"/>
              <w:jc w:val="center"/>
            </w:pPr>
            <w:r>
              <w:t>Yes/No</w:t>
            </w:r>
          </w:p>
        </w:tc>
      </w:tr>
      <w:tr w:rsidR="00891390" w14:paraId="193A7130" w14:textId="77777777" w:rsidTr="00EC7064">
        <w:tc>
          <w:tcPr>
            <w:tcW w:w="2977" w:type="dxa"/>
            <w:shd w:val="clear" w:color="auto" w:fill="auto"/>
          </w:tcPr>
          <w:p w14:paraId="193A7129" w14:textId="77777777" w:rsidR="00891390" w:rsidRDefault="00891390" w:rsidP="00E70EDC"/>
        </w:tc>
        <w:tc>
          <w:tcPr>
            <w:tcW w:w="3260" w:type="dxa"/>
            <w:shd w:val="clear" w:color="auto" w:fill="auto"/>
          </w:tcPr>
          <w:p w14:paraId="193A712A" w14:textId="77777777" w:rsidR="00891390" w:rsidRDefault="00891390" w:rsidP="00E70EDC"/>
        </w:tc>
        <w:tc>
          <w:tcPr>
            <w:tcW w:w="2830" w:type="dxa"/>
            <w:shd w:val="clear" w:color="auto" w:fill="auto"/>
          </w:tcPr>
          <w:p w14:paraId="193A712B" w14:textId="77777777" w:rsidR="00891390" w:rsidRDefault="00891390" w:rsidP="00E70EDC"/>
        </w:tc>
        <w:tc>
          <w:tcPr>
            <w:tcW w:w="2557" w:type="dxa"/>
            <w:shd w:val="clear" w:color="auto" w:fill="auto"/>
          </w:tcPr>
          <w:p w14:paraId="193A712C" w14:textId="77777777" w:rsidR="00891390" w:rsidRDefault="00891390" w:rsidP="00E70EDC">
            <w:pPr>
              <w:spacing w:before="120" w:after="120"/>
            </w:pPr>
          </w:p>
          <w:p w14:paraId="193A712D" w14:textId="77777777" w:rsidR="00891390" w:rsidRDefault="00891390" w:rsidP="00E70EDC">
            <w:pPr>
              <w:spacing w:before="120" w:after="120"/>
            </w:pPr>
          </w:p>
          <w:p w14:paraId="193A712E" w14:textId="77777777" w:rsidR="00891390" w:rsidRDefault="00891390" w:rsidP="00E70EDC">
            <w:pPr>
              <w:spacing w:before="120" w:after="120"/>
            </w:pPr>
          </w:p>
        </w:tc>
        <w:tc>
          <w:tcPr>
            <w:tcW w:w="2977" w:type="dxa"/>
          </w:tcPr>
          <w:p w14:paraId="193A712F" w14:textId="77777777" w:rsidR="00891390" w:rsidRDefault="00891390" w:rsidP="00956FB6">
            <w:pPr>
              <w:spacing w:before="120" w:after="120"/>
              <w:jc w:val="center"/>
            </w:pPr>
            <w:r>
              <w:t>Yes/No</w:t>
            </w:r>
          </w:p>
        </w:tc>
      </w:tr>
    </w:tbl>
    <w:p w14:paraId="193A7131" w14:textId="77777777" w:rsidR="00EC7064" w:rsidRDefault="00EC7064" w:rsidP="002A5A13">
      <w:pPr>
        <w:pStyle w:val="Body"/>
        <w:sectPr w:rsidR="00EC7064" w:rsidSect="00EC7064">
          <w:pgSz w:w="16832" w:h="11907" w:orient="landscape" w:code="9"/>
          <w:pgMar w:top="1361" w:right="964" w:bottom="1361" w:left="964" w:header="403" w:footer="397" w:gutter="0"/>
          <w:paperSrc w:first="15" w:other="15"/>
          <w:cols w:space="708"/>
          <w:docGrid w:linePitch="360"/>
        </w:sectPr>
      </w:pPr>
    </w:p>
    <w:p w14:paraId="193A7132" w14:textId="77777777" w:rsidR="005E09C7" w:rsidRDefault="005E09C7" w:rsidP="005E09C7">
      <w:pPr>
        <w:pStyle w:val="AppxHead"/>
      </w:pPr>
      <w:r>
        <w:lastRenderedPageBreak/>
        <w:t>Appendix</w:t>
      </w:r>
    </w:p>
    <w:p w14:paraId="193A7133" w14:textId="77777777" w:rsidR="005E09C7" w:rsidRDefault="005E09C7" w:rsidP="005E09C7">
      <w:pPr>
        <w:pStyle w:val="AppxParts"/>
      </w:pPr>
      <w:r>
        <w:t>Part A</w:t>
      </w:r>
    </w:p>
    <w:p w14:paraId="193A7134" w14:textId="77777777" w:rsidR="005E09C7" w:rsidRPr="00DD47A9" w:rsidRDefault="005E09C7" w:rsidP="005E09C7">
      <w:pPr>
        <w:pStyle w:val="AppxParts"/>
      </w:pPr>
      <w:r>
        <w:t>Third Parties with rights to or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7399"/>
      </w:tblGrid>
      <w:tr w:rsidR="005E09C7" w:rsidRPr="0077302B" w14:paraId="193A7137" w14:textId="77777777" w:rsidTr="00E70EDC">
        <w:tc>
          <w:tcPr>
            <w:tcW w:w="1809" w:type="dxa"/>
          </w:tcPr>
          <w:p w14:paraId="193A7135" w14:textId="77777777" w:rsidR="005E09C7" w:rsidRPr="003A2CC8" w:rsidRDefault="000D08C7" w:rsidP="00E70EDC">
            <w:pPr>
              <w:pStyle w:val="Body"/>
              <w:rPr>
                <w:b/>
              </w:rPr>
            </w:pPr>
            <w:r>
              <w:rPr>
                <w:b/>
              </w:rPr>
              <w:t>Name</w:t>
            </w:r>
          </w:p>
        </w:tc>
        <w:tc>
          <w:tcPr>
            <w:tcW w:w="7592" w:type="dxa"/>
          </w:tcPr>
          <w:p w14:paraId="193A7136" w14:textId="77777777" w:rsidR="005E09C7" w:rsidRPr="003A2CC8" w:rsidRDefault="000D08C7" w:rsidP="00E70EDC">
            <w:pPr>
              <w:pStyle w:val="Body"/>
            </w:pPr>
            <w:r>
              <w:rPr>
                <w:b/>
              </w:rPr>
              <w:t xml:space="preserve">Element of Contribution </w:t>
            </w:r>
            <w:r>
              <w:t>(Please provide a short explanation to assist in identifying the third party work. Continue on a separate sheet if required and insert here)</w:t>
            </w:r>
          </w:p>
        </w:tc>
      </w:tr>
      <w:tr w:rsidR="005E09C7" w14:paraId="193A713C" w14:textId="77777777" w:rsidTr="00E70EDC">
        <w:tc>
          <w:tcPr>
            <w:tcW w:w="1809" w:type="dxa"/>
          </w:tcPr>
          <w:p w14:paraId="193A7138" w14:textId="77777777" w:rsidR="005E09C7" w:rsidRPr="003A2CC8" w:rsidRDefault="005E09C7" w:rsidP="00E70EDC">
            <w:pPr>
              <w:pStyle w:val="Body"/>
            </w:pPr>
          </w:p>
        </w:tc>
        <w:tc>
          <w:tcPr>
            <w:tcW w:w="7592" w:type="dxa"/>
          </w:tcPr>
          <w:p w14:paraId="193A7139" w14:textId="77777777" w:rsidR="005E09C7" w:rsidRPr="003A2CC8" w:rsidRDefault="005E09C7" w:rsidP="00E70EDC">
            <w:pPr>
              <w:pStyle w:val="Body"/>
            </w:pPr>
          </w:p>
          <w:p w14:paraId="193A713A" w14:textId="77777777" w:rsidR="005E09C7" w:rsidRPr="003A2CC8" w:rsidRDefault="005E09C7" w:rsidP="00E70EDC">
            <w:pPr>
              <w:pStyle w:val="Body"/>
            </w:pPr>
          </w:p>
          <w:p w14:paraId="193A713B" w14:textId="77777777" w:rsidR="005E09C7" w:rsidRPr="003A2CC8" w:rsidRDefault="005E09C7" w:rsidP="00E70EDC">
            <w:pPr>
              <w:pStyle w:val="Body"/>
            </w:pPr>
          </w:p>
        </w:tc>
      </w:tr>
      <w:tr w:rsidR="005E09C7" w14:paraId="193A7141" w14:textId="77777777" w:rsidTr="00E70EDC">
        <w:tc>
          <w:tcPr>
            <w:tcW w:w="1809" w:type="dxa"/>
          </w:tcPr>
          <w:p w14:paraId="193A713D" w14:textId="77777777" w:rsidR="005E09C7" w:rsidRPr="003A2CC8" w:rsidRDefault="005E09C7" w:rsidP="00E70EDC">
            <w:pPr>
              <w:pStyle w:val="Body"/>
            </w:pPr>
          </w:p>
        </w:tc>
        <w:tc>
          <w:tcPr>
            <w:tcW w:w="7592" w:type="dxa"/>
          </w:tcPr>
          <w:p w14:paraId="193A713E" w14:textId="77777777" w:rsidR="005E09C7" w:rsidRPr="003A2CC8" w:rsidRDefault="005E09C7" w:rsidP="00E70EDC">
            <w:pPr>
              <w:pStyle w:val="Body"/>
            </w:pPr>
          </w:p>
          <w:p w14:paraId="193A713F" w14:textId="77777777" w:rsidR="005E09C7" w:rsidRPr="003A2CC8" w:rsidRDefault="005E09C7" w:rsidP="00E70EDC">
            <w:pPr>
              <w:pStyle w:val="Body"/>
            </w:pPr>
          </w:p>
          <w:p w14:paraId="193A7140" w14:textId="77777777" w:rsidR="005E09C7" w:rsidRPr="003A2CC8" w:rsidRDefault="005E09C7" w:rsidP="00E70EDC">
            <w:pPr>
              <w:pStyle w:val="Body"/>
            </w:pPr>
          </w:p>
        </w:tc>
      </w:tr>
      <w:tr w:rsidR="005E09C7" w14:paraId="193A7146" w14:textId="77777777" w:rsidTr="00E70EDC">
        <w:tc>
          <w:tcPr>
            <w:tcW w:w="1809" w:type="dxa"/>
          </w:tcPr>
          <w:p w14:paraId="193A7142" w14:textId="77777777" w:rsidR="005E09C7" w:rsidRPr="003A2CC8" w:rsidRDefault="005E09C7" w:rsidP="00E70EDC">
            <w:pPr>
              <w:pStyle w:val="Body"/>
            </w:pPr>
          </w:p>
        </w:tc>
        <w:tc>
          <w:tcPr>
            <w:tcW w:w="7592" w:type="dxa"/>
          </w:tcPr>
          <w:p w14:paraId="193A7143" w14:textId="77777777" w:rsidR="005E09C7" w:rsidRPr="003A2CC8" w:rsidRDefault="005E09C7" w:rsidP="00E70EDC">
            <w:pPr>
              <w:pStyle w:val="Body"/>
            </w:pPr>
          </w:p>
          <w:p w14:paraId="193A7144" w14:textId="77777777" w:rsidR="005E09C7" w:rsidRPr="003A2CC8" w:rsidRDefault="005E09C7" w:rsidP="00E70EDC">
            <w:pPr>
              <w:pStyle w:val="Body"/>
            </w:pPr>
          </w:p>
          <w:p w14:paraId="193A7145" w14:textId="77777777" w:rsidR="005E09C7" w:rsidRPr="003A2CC8" w:rsidRDefault="005E09C7" w:rsidP="00E70EDC">
            <w:pPr>
              <w:pStyle w:val="Body"/>
            </w:pPr>
          </w:p>
        </w:tc>
      </w:tr>
      <w:tr w:rsidR="005E09C7" w14:paraId="193A714B" w14:textId="77777777" w:rsidTr="00E70EDC">
        <w:tc>
          <w:tcPr>
            <w:tcW w:w="1809" w:type="dxa"/>
          </w:tcPr>
          <w:p w14:paraId="193A7147" w14:textId="77777777" w:rsidR="005E09C7" w:rsidRPr="003A2CC8" w:rsidRDefault="005E09C7" w:rsidP="00E70EDC">
            <w:pPr>
              <w:pStyle w:val="Body"/>
            </w:pPr>
          </w:p>
        </w:tc>
        <w:tc>
          <w:tcPr>
            <w:tcW w:w="7592" w:type="dxa"/>
          </w:tcPr>
          <w:p w14:paraId="193A7148" w14:textId="77777777" w:rsidR="005E09C7" w:rsidRPr="003A2CC8" w:rsidRDefault="005E09C7" w:rsidP="00E70EDC">
            <w:pPr>
              <w:pStyle w:val="Body"/>
            </w:pPr>
          </w:p>
          <w:p w14:paraId="193A7149" w14:textId="77777777" w:rsidR="005E09C7" w:rsidRPr="003A2CC8" w:rsidRDefault="005E09C7" w:rsidP="00E70EDC">
            <w:pPr>
              <w:pStyle w:val="Body"/>
            </w:pPr>
          </w:p>
          <w:p w14:paraId="193A714A" w14:textId="77777777" w:rsidR="005E09C7" w:rsidRPr="003A2CC8" w:rsidRDefault="005E09C7" w:rsidP="00E70EDC">
            <w:pPr>
              <w:pStyle w:val="Body"/>
            </w:pPr>
          </w:p>
        </w:tc>
      </w:tr>
      <w:tr w:rsidR="005E09C7" w14:paraId="193A7150" w14:textId="77777777" w:rsidTr="00E70EDC">
        <w:tc>
          <w:tcPr>
            <w:tcW w:w="1809" w:type="dxa"/>
          </w:tcPr>
          <w:p w14:paraId="193A714C" w14:textId="77777777" w:rsidR="005E09C7" w:rsidRPr="003A2CC8" w:rsidRDefault="005E09C7" w:rsidP="00E70EDC">
            <w:pPr>
              <w:pStyle w:val="Body"/>
            </w:pPr>
          </w:p>
        </w:tc>
        <w:tc>
          <w:tcPr>
            <w:tcW w:w="7592" w:type="dxa"/>
          </w:tcPr>
          <w:p w14:paraId="193A714D" w14:textId="77777777" w:rsidR="005E09C7" w:rsidRPr="003A2CC8" w:rsidRDefault="005E09C7" w:rsidP="00E70EDC">
            <w:pPr>
              <w:pStyle w:val="Body"/>
            </w:pPr>
          </w:p>
          <w:p w14:paraId="193A714E" w14:textId="77777777" w:rsidR="005E09C7" w:rsidRPr="003A2CC8" w:rsidRDefault="005E09C7" w:rsidP="00E70EDC">
            <w:pPr>
              <w:pStyle w:val="Body"/>
            </w:pPr>
          </w:p>
          <w:p w14:paraId="193A714F" w14:textId="77777777" w:rsidR="005E09C7" w:rsidRPr="003A2CC8" w:rsidRDefault="005E09C7" w:rsidP="00E70EDC">
            <w:pPr>
              <w:pStyle w:val="Body"/>
            </w:pPr>
          </w:p>
        </w:tc>
      </w:tr>
      <w:tr w:rsidR="005E09C7" w14:paraId="193A7155" w14:textId="77777777" w:rsidTr="00E70EDC">
        <w:tc>
          <w:tcPr>
            <w:tcW w:w="1809" w:type="dxa"/>
          </w:tcPr>
          <w:p w14:paraId="193A7151" w14:textId="77777777" w:rsidR="005E09C7" w:rsidRPr="003A2CC8" w:rsidRDefault="005E09C7" w:rsidP="00E70EDC">
            <w:pPr>
              <w:pStyle w:val="Body"/>
            </w:pPr>
          </w:p>
        </w:tc>
        <w:tc>
          <w:tcPr>
            <w:tcW w:w="7592" w:type="dxa"/>
          </w:tcPr>
          <w:p w14:paraId="193A7152" w14:textId="77777777" w:rsidR="005E09C7" w:rsidRPr="003A2CC8" w:rsidRDefault="005E09C7" w:rsidP="00E70EDC">
            <w:pPr>
              <w:pStyle w:val="Body"/>
            </w:pPr>
          </w:p>
          <w:p w14:paraId="193A7153" w14:textId="77777777" w:rsidR="005E09C7" w:rsidRPr="003A2CC8" w:rsidRDefault="005E09C7" w:rsidP="00E70EDC">
            <w:pPr>
              <w:pStyle w:val="Body"/>
            </w:pPr>
          </w:p>
          <w:p w14:paraId="193A7154" w14:textId="77777777" w:rsidR="005E09C7" w:rsidRPr="003A2CC8" w:rsidRDefault="005E09C7" w:rsidP="00E70EDC">
            <w:pPr>
              <w:pStyle w:val="Body"/>
            </w:pPr>
          </w:p>
        </w:tc>
      </w:tr>
    </w:tbl>
    <w:p w14:paraId="193A7156" w14:textId="77777777" w:rsidR="00696E56" w:rsidRDefault="005E09C7" w:rsidP="005E09C7">
      <w:pPr>
        <w:pStyle w:val="AppxParts"/>
      </w:pPr>
      <w:r>
        <w:br w:type="page"/>
      </w:r>
    </w:p>
    <w:p w14:paraId="193A7157" w14:textId="77777777" w:rsidR="00696E56" w:rsidRDefault="00696E56" w:rsidP="005E09C7">
      <w:pPr>
        <w:pStyle w:val="AppxParts"/>
      </w:pPr>
    </w:p>
    <w:p w14:paraId="193A7158" w14:textId="77777777" w:rsidR="005E09C7" w:rsidRDefault="005E09C7" w:rsidP="005E09C7">
      <w:pPr>
        <w:pStyle w:val="AppxParts"/>
      </w:pPr>
      <w:r>
        <w:t>Part B</w:t>
      </w:r>
    </w:p>
    <w:p w14:paraId="193A7159" w14:textId="77777777" w:rsidR="005E09C7" w:rsidRDefault="005E09C7" w:rsidP="005E09C7">
      <w:pPr>
        <w:pStyle w:val="AppxParts"/>
      </w:pPr>
      <w:r>
        <w:t>Written Consents from Part A Third Parties</w:t>
      </w:r>
    </w:p>
    <w:p w14:paraId="193A715A" w14:textId="77777777" w:rsidR="005E09C7" w:rsidRDefault="005E09C7" w:rsidP="005E09C7">
      <w:pPr>
        <w:pStyle w:val="Body"/>
        <w:jc w:val="center"/>
      </w:pPr>
      <w:r>
        <w:t>(please attach any copies here)</w:t>
      </w:r>
    </w:p>
    <w:p w14:paraId="193A715B" w14:textId="77777777" w:rsidR="00CC0FB8" w:rsidRDefault="00CC0FB8" w:rsidP="005E09C7">
      <w:pPr>
        <w:pStyle w:val="AppxParts"/>
      </w:pPr>
      <w:r>
        <w:t xml:space="preserve">Model Third Party consent </w:t>
      </w:r>
    </w:p>
    <w:p w14:paraId="193A715C" w14:textId="77777777" w:rsidR="00CC0FB8" w:rsidRDefault="00CC0FB8" w:rsidP="005E09C7">
      <w:pPr>
        <w:pStyle w:val="AppxParts"/>
      </w:pPr>
    </w:p>
    <w:p w14:paraId="193A715D" w14:textId="77777777" w:rsidR="00035908" w:rsidRDefault="00637155" w:rsidP="00763AF3">
      <w:pPr>
        <w:pStyle w:val="AppxParts"/>
        <w:spacing w:line="480" w:lineRule="auto"/>
        <w:jc w:val="left"/>
        <w:rPr>
          <w:b w:val="0"/>
        </w:rPr>
      </w:pPr>
      <w:r w:rsidRPr="00763AF3">
        <w:rPr>
          <w:b w:val="0"/>
        </w:rPr>
        <w:t xml:space="preserve">I……………………………….consent to the use of my attached work </w:t>
      </w:r>
      <w:r w:rsidR="00CC0FB8">
        <w:rPr>
          <w:b w:val="0"/>
        </w:rPr>
        <w:t xml:space="preserve">(the </w:t>
      </w:r>
      <w:r w:rsidRPr="00763AF3">
        <w:t>Work</w:t>
      </w:r>
      <w:r w:rsidR="00CC0FB8">
        <w:rPr>
          <w:b w:val="0"/>
        </w:rPr>
        <w:t xml:space="preserve">) </w:t>
      </w:r>
      <w:r w:rsidRPr="00763AF3">
        <w:rPr>
          <w:b w:val="0"/>
        </w:rPr>
        <w:t>as part of a work authored by</w:t>
      </w:r>
      <w:r w:rsidRPr="00763AF3">
        <w:rPr>
          <w:b w:val="0"/>
          <w:i/>
        </w:rPr>
        <w:t>…[insert APM Author name]</w:t>
      </w:r>
      <w:r w:rsidRPr="00763AF3">
        <w:rPr>
          <w:b w:val="0"/>
        </w:rPr>
        <w:t>..</w:t>
      </w:r>
      <w:r w:rsidR="00CC0FB8">
        <w:rPr>
          <w:b w:val="0"/>
        </w:rPr>
        <w:t xml:space="preserve">(the </w:t>
      </w:r>
      <w:r w:rsidRPr="00763AF3">
        <w:t>Contribution</w:t>
      </w:r>
      <w:r w:rsidR="00CC0FB8">
        <w:rPr>
          <w:b w:val="0"/>
        </w:rPr>
        <w:t>).</w:t>
      </w:r>
      <w:r w:rsidRPr="00763AF3">
        <w:rPr>
          <w:b w:val="0"/>
        </w:rPr>
        <w:t xml:space="preserve"> I acknowledge that the Contribution</w:t>
      </w:r>
      <w:r w:rsidR="00CC0FB8">
        <w:rPr>
          <w:b w:val="0"/>
        </w:rPr>
        <w:t xml:space="preserve"> may be published by the Association for Project Management across a range of formats both traditional and digital</w:t>
      </w:r>
      <w:r w:rsidR="002E3505">
        <w:rPr>
          <w:b w:val="0"/>
        </w:rPr>
        <w:t>.</w:t>
      </w:r>
    </w:p>
    <w:p w14:paraId="193A715E" w14:textId="77777777" w:rsidR="00035908" w:rsidRDefault="002E3505" w:rsidP="00763AF3">
      <w:pPr>
        <w:pStyle w:val="AppxParts"/>
        <w:spacing w:line="480" w:lineRule="auto"/>
        <w:jc w:val="left"/>
        <w:rPr>
          <w:b w:val="0"/>
        </w:rPr>
      </w:pPr>
      <w:r>
        <w:rPr>
          <w:b w:val="0"/>
        </w:rPr>
        <w:t>I confirm that I am authorised to give this permission.</w:t>
      </w:r>
    </w:p>
    <w:p w14:paraId="193A715F" w14:textId="77777777" w:rsidR="002B5088" w:rsidRDefault="00637155" w:rsidP="00763AF3">
      <w:pPr>
        <w:pStyle w:val="AppxParts"/>
        <w:spacing w:line="480" w:lineRule="auto"/>
        <w:rPr>
          <w:b w:val="0"/>
        </w:rPr>
      </w:pPr>
      <w:r w:rsidRPr="00763AF3">
        <w:rPr>
          <w:b w:val="0"/>
          <w:i/>
        </w:rPr>
        <w:t>[Third Party Signature]</w:t>
      </w:r>
      <w:r w:rsidR="002E3505">
        <w:rPr>
          <w:b w:val="0"/>
        </w:rPr>
        <w:t>…………………………………..</w:t>
      </w:r>
      <w:r w:rsidRPr="00763AF3">
        <w:rPr>
          <w:b w:val="0"/>
        </w:rPr>
        <w:br w:type="page"/>
      </w:r>
      <w:bookmarkEnd w:id="15"/>
      <w:bookmarkEnd w:id="16"/>
    </w:p>
    <w:p w14:paraId="193A7160" w14:textId="77777777" w:rsidR="00035908" w:rsidRDefault="005E09C7" w:rsidP="00763AF3">
      <w:pPr>
        <w:pStyle w:val="AppxParts"/>
        <w:spacing w:line="480" w:lineRule="auto"/>
      </w:pPr>
      <w:r>
        <w:lastRenderedPageBreak/>
        <w:t>Part C</w:t>
      </w:r>
    </w:p>
    <w:p w14:paraId="193A7161" w14:textId="77777777" w:rsidR="005E09C7" w:rsidRDefault="005E09C7" w:rsidP="005E09C7">
      <w:pPr>
        <w:pStyle w:val="AppxParts"/>
      </w:pPr>
      <w:r>
        <w:t>Other Consents from Part A Third Parties</w:t>
      </w:r>
    </w:p>
    <w:p w14:paraId="193A7162" w14:textId="77777777" w:rsidR="005E09C7" w:rsidRPr="00ED32BE" w:rsidRDefault="005E09C7" w:rsidP="005E09C7">
      <w:pPr>
        <w:pStyle w:val="Body"/>
      </w:pPr>
      <w:r>
        <w:t>(Continue on a separate sheet if required and insert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1418"/>
        <w:gridCol w:w="2087"/>
        <w:gridCol w:w="3911"/>
      </w:tblGrid>
      <w:tr w:rsidR="005E09C7" w:rsidRPr="00DD47A9" w14:paraId="193A7167" w14:textId="77777777" w:rsidTr="00E70EDC">
        <w:tc>
          <w:tcPr>
            <w:tcW w:w="1809" w:type="dxa"/>
          </w:tcPr>
          <w:p w14:paraId="193A7163" w14:textId="77777777" w:rsidR="005E09C7" w:rsidRPr="003A2CC8" w:rsidRDefault="000D08C7" w:rsidP="00E70EDC">
            <w:pPr>
              <w:pStyle w:val="Body"/>
              <w:rPr>
                <w:b/>
              </w:rPr>
            </w:pPr>
            <w:r>
              <w:rPr>
                <w:b/>
              </w:rPr>
              <w:t>Name</w:t>
            </w:r>
          </w:p>
        </w:tc>
        <w:tc>
          <w:tcPr>
            <w:tcW w:w="1418" w:type="dxa"/>
          </w:tcPr>
          <w:p w14:paraId="193A7164" w14:textId="77777777" w:rsidR="005E09C7" w:rsidRPr="003A2CC8" w:rsidRDefault="000D08C7" w:rsidP="00E70EDC">
            <w:pPr>
              <w:pStyle w:val="Body"/>
              <w:rPr>
                <w:b/>
              </w:rPr>
            </w:pPr>
            <w:r>
              <w:rPr>
                <w:b/>
              </w:rPr>
              <w:t>Element of Contribution</w:t>
            </w:r>
          </w:p>
        </w:tc>
        <w:tc>
          <w:tcPr>
            <w:tcW w:w="2126" w:type="dxa"/>
          </w:tcPr>
          <w:p w14:paraId="193A7165" w14:textId="77777777" w:rsidR="005E09C7" w:rsidRPr="003A2CC8" w:rsidRDefault="000D08C7" w:rsidP="00E70EDC">
            <w:pPr>
              <w:pStyle w:val="Body"/>
              <w:rPr>
                <w:b/>
              </w:rPr>
            </w:pPr>
            <w:r>
              <w:rPr>
                <w:b/>
              </w:rPr>
              <w:t>Date of Permission</w:t>
            </w:r>
          </w:p>
        </w:tc>
        <w:tc>
          <w:tcPr>
            <w:tcW w:w="4048" w:type="dxa"/>
          </w:tcPr>
          <w:p w14:paraId="193A7166" w14:textId="77777777" w:rsidR="005E09C7" w:rsidRPr="003A2CC8" w:rsidRDefault="000D08C7" w:rsidP="00E70EDC">
            <w:pPr>
              <w:pStyle w:val="Body"/>
              <w:rPr>
                <w:b/>
              </w:rPr>
            </w:pPr>
            <w:r>
              <w:rPr>
                <w:b/>
              </w:rPr>
              <w:t>Permitted Usage</w:t>
            </w:r>
          </w:p>
        </w:tc>
      </w:tr>
      <w:tr w:rsidR="005E09C7" w14:paraId="193A716E" w14:textId="77777777" w:rsidTr="00E70EDC">
        <w:tc>
          <w:tcPr>
            <w:tcW w:w="1809" w:type="dxa"/>
          </w:tcPr>
          <w:p w14:paraId="193A7168" w14:textId="77777777" w:rsidR="005E09C7" w:rsidRPr="003A2CC8" w:rsidRDefault="005E09C7" w:rsidP="00E70EDC">
            <w:pPr>
              <w:pStyle w:val="Body"/>
            </w:pPr>
          </w:p>
        </w:tc>
        <w:tc>
          <w:tcPr>
            <w:tcW w:w="1418" w:type="dxa"/>
          </w:tcPr>
          <w:p w14:paraId="193A7169" w14:textId="77777777" w:rsidR="005E09C7" w:rsidRPr="003A2CC8" w:rsidRDefault="005E09C7" w:rsidP="00E70EDC">
            <w:pPr>
              <w:pStyle w:val="Body"/>
            </w:pPr>
          </w:p>
        </w:tc>
        <w:tc>
          <w:tcPr>
            <w:tcW w:w="2126" w:type="dxa"/>
          </w:tcPr>
          <w:p w14:paraId="193A716A" w14:textId="77777777" w:rsidR="005E09C7" w:rsidRPr="003A2CC8" w:rsidRDefault="005E09C7" w:rsidP="00E70EDC">
            <w:pPr>
              <w:pStyle w:val="Body"/>
            </w:pPr>
          </w:p>
          <w:p w14:paraId="193A716B" w14:textId="77777777" w:rsidR="005E09C7" w:rsidRPr="003A2CC8" w:rsidRDefault="005E09C7" w:rsidP="00E70EDC">
            <w:pPr>
              <w:pStyle w:val="Body"/>
            </w:pPr>
          </w:p>
          <w:p w14:paraId="193A716C" w14:textId="77777777" w:rsidR="005E09C7" w:rsidRPr="003A2CC8" w:rsidRDefault="005E09C7" w:rsidP="00E70EDC">
            <w:pPr>
              <w:pStyle w:val="Body"/>
            </w:pPr>
          </w:p>
        </w:tc>
        <w:tc>
          <w:tcPr>
            <w:tcW w:w="4048" w:type="dxa"/>
          </w:tcPr>
          <w:p w14:paraId="193A716D" w14:textId="77777777" w:rsidR="005E09C7" w:rsidRPr="003A2CC8" w:rsidRDefault="005E09C7" w:rsidP="00E70EDC">
            <w:pPr>
              <w:pStyle w:val="Body"/>
            </w:pPr>
          </w:p>
        </w:tc>
      </w:tr>
      <w:tr w:rsidR="005E09C7" w14:paraId="193A7175" w14:textId="77777777" w:rsidTr="00E70EDC">
        <w:tc>
          <w:tcPr>
            <w:tcW w:w="1809" w:type="dxa"/>
          </w:tcPr>
          <w:p w14:paraId="193A716F" w14:textId="77777777" w:rsidR="005E09C7" w:rsidRPr="003A2CC8" w:rsidRDefault="005E09C7" w:rsidP="00E70EDC">
            <w:pPr>
              <w:pStyle w:val="Body"/>
            </w:pPr>
          </w:p>
        </w:tc>
        <w:tc>
          <w:tcPr>
            <w:tcW w:w="1418" w:type="dxa"/>
          </w:tcPr>
          <w:p w14:paraId="193A7170" w14:textId="77777777" w:rsidR="005E09C7" w:rsidRPr="003A2CC8" w:rsidRDefault="005E09C7" w:rsidP="00E70EDC">
            <w:pPr>
              <w:pStyle w:val="Body"/>
            </w:pPr>
          </w:p>
        </w:tc>
        <w:tc>
          <w:tcPr>
            <w:tcW w:w="2126" w:type="dxa"/>
          </w:tcPr>
          <w:p w14:paraId="193A7171" w14:textId="77777777" w:rsidR="005E09C7" w:rsidRPr="003A2CC8" w:rsidRDefault="005E09C7" w:rsidP="00E70EDC">
            <w:pPr>
              <w:pStyle w:val="Body"/>
            </w:pPr>
          </w:p>
          <w:p w14:paraId="193A7172" w14:textId="77777777" w:rsidR="005E09C7" w:rsidRPr="003A2CC8" w:rsidRDefault="005E09C7" w:rsidP="00E70EDC">
            <w:pPr>
              <w:pStyle w:val="Body"/>
            </w:pPr>
          </w:p>
          <w:p w14:paraId="193A7173" w14:textId="77777777" w:rsidR="005E09C7" w:rsidRPr="003A2CC8" w:rsidRDefault="005E09C7" w:rsidP="00E70EDC">
            <w:pPr>
              <w:pStyle w:val="Body"/>
            </w:pPr>
          </w:p>
        </w:tc>
        <w:tc>
          <w:tcPr>
            <w:tcW w:w="4048" w:type="dxa"/>
          </w:tcPr>
          <w:p w14:paraId="193A7174" w14:textId="77777777" w:rsidR="005E09C7" w:rsidRPr="003A2CC8" w:rsidRDefault="005E09C7" w:rsidP="00E70EDC">
            <w:pPr>
              <w:pStyle w:val="Body"/>
            </w:pPr>
          </w:p>
        </w:tc>
      </w:tr>
      <w:tr w:rsidR="005E09C7" w14:paraId="193A717C" w14:textId="77777777" w:rsidTr="00E70EDC">
        <w:tc>
          <w:tcPr>
            <w:tcW w:w="1809" w:type="dxa"/>
          </w:tcPr>
          <w:p w14:paraId="193A7176" w14:textId="77777777" w:rsidR="005E09C7" w:rsidRPr="003A2CC8" w:rsidRDefault="005E09C7" w:rsidP="00E70EDC">
            <w:pPr>
              <w:pStyle w:val="Body"/>
            </w:pPr>
          </w:p>
        </w:tc>
        <w:tc>
          <w:tcPr>
            <w:tcW w:w="1418" w:type="dxa"/>
          </w:tcPr>
          <w:p w14:paraId="193A7177" w14:textId="77777777" w:rsidR="005E09C7" w:rsidRPr="003A2CC8" w:rsidRDefault="005E09C7" w:rsidP="00E70EDC">
            <w:pPr>
              <w:pStyle w:val="Body"/>
            </w:pPr>
          </w:p>
        </w:tc>
        <w:tc>
          <w:tcPr>
            <w:tcW w:w="2126" w:type="dxa"/>
          </w:tcPr>
          <w:p w14:paraId="193A7178" w14:textId="77777777" w:rsidR="005E09C7" w:rsidRPr="003A2CC8" w:rsidRDefault="005E09C7" w:rsidP="00E70EDC">
            <w:pPr>
              <w:pStyle w:val="Body"/>
            </w:pPr>
          </w:p>
          <w:p w14:paraId="193A7179" w14:textId="77777777" w:rsidR="005E09C7" w:rsidRPr="003A2CC8" w:rsidRDefault="005E09C7" w:rsidP="00E70EDC">
            <w:pPr>
              <w:pStyle w:val="Body"/>
            </w:pPr>
          </w:p>
          <w:p w14:paraId="193A717A" w14:textId="77777777" w:rsidR="005E09C7" w:rsidRPr="003A2CC8" w:rsidRDefault="005E09C7" w:rsidP="00E70EDC">
            <w:pPr>
              <w:pStyle w:val="Body"/>
            </w:pPr>
          </w:p>
        </w:tc>
        <w:tc>
          <w:tcPr>
            <w:tcW w:w="4048" w:type="dxa"/>
          </w:tcPr>
          <w:p w14:paraId="193A717B" w14:textId="77777777" w:rsidR="005E09C7" w:rsidRPr="003A2CC8" w:rsidRDefault="005E09C7" w:rsidP="00E70EDC">
            <w:pPr>
              <w:pStyle w:val="Body"/>
            </w:pPr>
          </w:p>
        </w:tc>
      </w:tr>
    </w:tbl>
    <w:p w14:paraId="193A717D" w14:textId="77777777" w:rsidR="005E09C7" w:rsidRPr="00CB3057" w:rsidRDefault="005E09C7" w:rsidP="005E09C7">
      <w:pPr>
        <w:pStyle w:val="AgtLevel1Heading"/>
        <w:numPr>
          <w:ilvl w:val="0"/>
          <w:numId w:val="0"/>
        </w:numPr>
        <w:rPr>
          <w:b w:val="0"/>
          <w:sz w:val="18"/>
          <w:szCs w:val="18"/>
        </w:rPr>
      </w:pPr>
    </w:p>
    <w:p w14:paraId="193A717E" w14:textId="77777777" w:rsidR="002B6875" w:rsidRPr="00CB3057" w:rsidRDefault="002B6875" w:rsidP="005E09C7">
      <w:pPr>
        <w:pStyle w:val="Body"/>
        <w:jc w:val="center"/>
        <w:rPr>
          <w:b/>
          <w:sz w:val="18"/>
          <w:szCs w:val="18"/>
        </w:rPr>
      </w:pPr>
    </w:p>
    <w:sectPr w:rsidR="002B6875" w:rsidRPr="00CB3057" w:rsidSect="00EC7064">
      <w:pgSz w:w="11907" w:h="16832" w:code="9"/>
      <w:pgMar w:top="964" w:right="1361" w:bottom="964" w:left="1361" w:header="403" w:footer="39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A7182" w14:textId="77777777" w:rsidR="00D616F2" w:rsidRDefault="00D616F2">
      <w:pPr>
        <w:spacing w:line="240" w:lineRule="auto"/>
      </w:pPr>
      <w:r>
        <w:separator/>
      </w:r>
    </w:p>
  </w:endnote>
  <w:endnote w:type="continuationSeparator" w:id="0">
    <w:p w14:paraId="193A7183" w14:textId="77777777" w:rsidR="00D616F2" w:rsidRDefault="00D61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6" w14:textId="77777777" w:rsidR="002B6875" w:rsidRDefault="00637155">
    <w:pPr>
      <w:pStyle w:val="Footer"/>
      <w:framePr w:wrap="around" w:vAnchor="text" w:hAnchor="margin" w:xAlign="center" w:y="1"/>
      <w:rPr>
        <w:rStyle w:val="PageNumber"/>
      </w:rPr>
    </w:pPr>
    <w:r>
      <w:rPr>
        <w:rStyle w:val="PageNumber"/>
      </w:rPr>
      <w:fldChar w:fldCharType="begin"/>
    </w:r>
    <w:r w:rsidR="002B6875">
      <w:rPr>
        <w:rStyle w:val="PageNumber"/>
      </w:rPr>
      <w:instrText xml:space="preserve">PAGE  </w:instrText>
    </w:r>
    <w:r>
      <w:rPr>
        <w:rStyle w:val="PageNumber"/>
      </w:rPr>
      <w:fldChar w:fldCharType="separate"/>
    </w:r>
    <w:r w:rsidR="002E3505">
      <w:rPr>
        <w:rStyle w:val="PageNumber"/>
        <w:noProof/>
      </w:rPr>
      <w:t>1</w:t>
    </w:r>
    <w:r>
      <w:rPr>
        <w:rStyle w:val="PageNumber"/>
      </w:rPr>
      <w:fldChar w:fldCharType="end"/>
    </w:r>
  </w:p>
  <w:p w14:paraId="193A7187" w14:textId="77777777" w:rsidR="002B6875" w:rsidRDefault="002B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8" w14:textId="77777777" w:rsidR="002B6875" w:rsidRDefault="002B6875">
    <w:pPr>
      <w:pStyle w:val="Footer"/>
      <w:framePr w:wrap="around" w:vAnchor="text" w:hAnchor="margin" w:xAlign="center" w:y="1"/>
      <w:rPr>
        <w:rStyle w:val="PageNumber"/>
      </w:rPr>
    </w:pPr>
  </w:p>
  <w:p w14:paraId="193A7189" w14:textId="77777777" w:rsidR="0094084C" w:rsidRDefault="0094084C" w:rsidP="0094084C">
    <w:pPr>
      <w:rPr>
        <w:b/>
        <w:sz w:val="16"/>
        <w:szCs w:val="16"/>
      </w:rPr>
    </w:pPr>
    <w:r>
      <w:rPr>
        <w:b/>
        <w:sz w:val="16"/>
        <w:szCs w:val="16"/>
      </w:rPr>
      <w:t xml:space="preserve">The Association for Project Management (company number </w:t>
    </w:r>
    <w:r w:rsidRPr="0094084C">
      <w:rPr>
        <w:sz w:val="16"/>
        <w:szCs w:val="16"/>
      </w:rPr>
      <w:t>01218334</w:t>
    </w:r>
    <w:r>
      <w:rPr>
        <w:sz w:val="16"/>
        <w:szCs w:val="16"/>
      </w:rPr>
      <w:t>)</w:t>
    </w:r>
  </w:p>
  <w:p w14:paraId="193A718A" w14:textId="77777777" w:rsidR="0094084C" w:rsidRDefault="0094084C" w:rsidP="0094084C">
    <w:pPr>
      <w:rPr>
        <w:b/>
        <w:sz w:val="16"/>
        <w:szCs w:val="16"/>
      </w:rPr>
    </w:pPr>
    <w:r>
      <w:rPr>
        <w:b/>
        <w:sz w:val="16"/>
        <w:szCs w:val="16"/>
      </w:rPr>
      <w:t>Ibis House, Regent Park, Summerleys Road, Princes Risborough, Buckinghamshire, HP27 9LE</w:t>
    </w:r>
  </w:p>
  <w:p w14:paraId="193A718B" w14:textId="77777777" w:rsidR="002B6875" w:rsidRDefault="002B6875" w:rsidP="00940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D" w14:textId="77777777" w:rsidR="002E3505" w:rsidRDefault="002E35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90" w14:textId="77777777" w:rsidR="00840A4B" w:rsidRDefault="00840A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91" w14:textId="77777777" w:rsidR="00840A4B" w:rsidRDefault="00637155" w:rsidP="00EC7064">
    <w:pPr>
      <w:pStyle w:val="Footer"/>
      <w:tabs>
        <w:tab w:val="left" w:pos="4500"/>
      </w:tabs>
      <w:jc w:val="center"/>
      <w:rPr>
        <w:rStyle w:val="PageNumber"/>
      </w:rPr>
    </w:pPr>
    <w:r>
      <w:rPr>
        <w:rStyle w:val="PageNumber"/>
      </w:rPr>
      <w:fldChar w:fldCharType="begin"/>
    </w:r>
    <w:r w:rsidR="00840A4B">
      <w:rPr>
        <w:rStyle w:val="PageNumber"/>
      </w:rPr>
      <w:instrText xml:space="preserve"> PAGE </w:instrText>
    </w:r>
    <w:r>
      <w:rPr>
        <w:rStyle w:val="PageNumber"/>
      </w:rPr>
      <w:fldChar w:fldCharType="separate"/>
    </w:r>
    <w:r w:rsidR="005344B7">
      <w:rPr>
        <w:rStyle w:val="PageNumber"/>
        <w:noProof/>
      </w:rPr>
      <w:t>1</w:t>
    </w:r>
    <w:r>
      <w:rPr>
        <w:rStyle w:val="PageNumber"/>
      </w:rPr>
      <w:fldChar w:fldCharType="end"/>
    </w:r>
  </w:p>
  <w:p w14:paraId="193A7192" w14:textId="77777777" w:rsidR="00840A4B" w:rsidRDefault="005344B7">
    <w:pPr>
      <w:pStyle w:val="Footer"/>
    </w:pPr>
    <w:fldSimple w:instr=" SUBJECT  \* MERGEFORMAT ">
      <w:r w:rsidR="002E3505">
        <w:t>4915436.1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94" w14:textId="77777777" w:rsidR="00840A4B" w:rsidRDefault="00840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A7180" w14:textId="77777777" w:rsidR="00D616F2" w:rsidRDefault="00D616F2">
      <w:pPr>
        <w:spacing w:line="240" w:lineRule="auto"/>
      </w:pPr>
      <w:r>
        <w:separator/>
      </w:r>
    </w:p>
  </w:footnote>
  <w:footnote w:type="continuationSeparator" w:id="0">
    <w:p w14:paraId="193A7181" w14:textId="77777777" w:rsidR="00D616F2" w:rsidRDefault="00D61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4" w14:textId="77777777" w:rsidR="002E3505" w:rsidRDefault="002E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5" w14:textId="77777777" w:rsidR="00D616F2" w:rsidRDefault="00D61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C" w14:textId="77777777" w:rsidR="002E3505" w:rsidRDefault="002E3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E" w14:textId="77777777" w:rsidR="00840A4B" w:rsidRDefault="00840A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8F" w14:textId="689926AD" w:rsidR="00840A4B" w:rsidRDefault="003B7FB7" w:rsidP="00840A4B">
    <w:pPr>
      <w:pStyle w:val="DraftTabs"/>
      <w:jc w:val="center"/>
      <w:rPr>
        <w:b/>
        <w:bCs/>
        <w:sz w:val="18"/>
      </w:rPr>
    </w:pPr>
    <w:r>
      <w:rPr>
        <w:noProof/>
        <w:lang w:eastAsia="en-GB"/>
      </w:rPr>
      <w:drawing>
        <wp:inline distT="0" distB="0" distL="0" distR="0" wp14:anchorId="193A7195" wp14:editId="085CBBB1">
          <wp:extent cx="752475" cy="790575"/>
          <wp:effectExtent l="0" t="0" r="9525" b="9525"/>
          <wp:docPr id="2" name="Picture 1" descr="Description: 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7193" w14:textId="77777777" w:rsidR="00840A4B" w:rsidRDefault="00840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2CB8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5601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69A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A255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C8B3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E23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0A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869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222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8335D"/>
    <w:multiLevelType w:val="multilevel"/>
    <w:tmpl w:val="B58E9630"/>
    <w:name w:val="AppNum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2E4D74"/>
    <w:multiLevelType w:val="multilevel"/>
    <w:tmpl w:val="007843EC"/>
    <w:name w:val="HLegalTemplate2"/>
    <w:lvl w:ilvl="0">
      <w:start w:val="1"/>
      <w:numFmt w:val="decimal"/>
      <w:lvlRestart w:val="0"/>
      <w:isLgl/>
      <w:lvlText w:val="%1"/>
      <w:lvlJc w:val="left"/>
      <w:pPr>
        <w:tabs>
          <w:tab w:val="num" w:pos="720"/>
        </w:tabs>
        <w:ind w:left="720" w:hanging="720"/>
      </w:pPr>
      <w:rPr>
        <w:rFonts w:ascii="Arial" w:hAnsi="Arial"/>
        <w:b/>
        <w:i w:val="0"/>
        <w:sz w:val="2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CB768A"/>
    <w:multiLevelType w:val="singleLevel"/>
    <w:tmpl w:val="5DEA3052"/>
    <w:name w:val="SchdNumTemplate"/>
    <w:lvl w:ilvl="0">
      <w:start w:val="1"/>
      <w:numFmt w:val="decimal"/>
      <w:lvlRestart w:val="0"/>
      <w:isLgl/>
      <w:suff w:val="nothing"/>
      <w:lvlText w:val="%1"/>
      <w:lvlJc w:val="left"/>
      <w:pPr>
        <w:ind w:left="0" w:firstLine="0"/>
      </w:pPr>
      <w:rPr>
        <w:rFonts w:hint="default"/>
      </w:rPr>
    </w:lvl>
  </w:abstractNum>
  <w:abstractNum w:abstractNumId="1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FF85AB9"/>
    <w:multiLevelType w:val="multilevel"/>
    <w:tmpl w:val="88A243C2"/>
    <w:name w:val="AppParts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4564DEE"/>
    <w:multiLevelType w:val="multilevel"/>
    <w:tmpl w:val="2DE05D14"/>
    <w:lvl w:ilvl="0">
      <w:start w:val="1"/>
      <w:numFmt w:val="decimal"/>
      <w:pStyle w:val="AgtLevel1alt"/>
      <w:lvlText w:val="%1"/>
      <w:lvlJc w:val="left"/>
      <w:pPr>
        <w:tabs>
          <w:tab w:val="num" w:pos="720"/>
        </w:tabs>
        <w:ind w:left="720" w:hanging="720"/>
      </w:pPr>
      <w:rPr>
        <w:rFonts w:hint="default"/>
      </w:rPr>
    </w:lvl>
    <w:lvl w:ilvl="1">
      <w:start w:val="1"/>
      <w:numFmt w:val="decimal"/>
      <w:pStyle w:val="AgtLevel2alt"/>
      <w:lvlText w:val="%1.%2"/>
      <w:lvlJc w:val="left"/>
      <w:pPr>
        <w:tabs>
          <w:tab w:val="num" w:pos="720"/>
        </w:tabs>
        <w:ind w:left="720" w:hanging="720"/>
      </w:pPr>
      <w:rPr>
        <w:rFonts w:hint="default"/>
      </w:rPr>
    </w:lvl>
    <w:lvl w:ilvl="2">
      <w:start w:val="1"/>
      <w:numFmt w:val="decimal"/>
      <w:pStyle w:val="AgtLevel3alt"/>
      <w:lvlText w:val="%1.%2.%3"/>
      <w:lvlJc w:val="left"/>
      <w:pPr>
        <w:tabs>
          <w:tab w:val="num" w:pos="1440"/>
        </w:tabs>
        <w:ind w:left="1440" w:hanging="720"/>
      </w:pPr>
      <w:rPr>
        <w:rFonts w:hint="default"/>
      </w:rPr>
    </w:lvl>
    <w:lvl w:ilvl="3">
      <w:start w:val="1"/>
      <w:numFmt w:val="lowerLetter"/>
      <w:pStyle w:val="AgtLevel4alt"/>
      <w:lvlText w:val="(%4)"/>
      <w:lvlJc w:val="left"/>
      <w:pPr>
        <w:tabs>
          <w:tab w:val="num" w:pos="2160"/>
        </w:tabs>
        <w:ind w:left="2160" w:hanging="720"/>
      </w:pPr>
      <w:rPr>
        <w:rFonts w:hint="default"/>
      </w:rPr>
    </w:lvl>
    <w:lvl w:ilvl="4">
      <w:start w:val="1"/>
      <w:numFmt w:val="lowerRoman"/>
      <w:pStyle w:val="AgtLevel5alt"/>
      <w:lvlText w:val="(%5)"/>
      <w:lvlJc w:val="left"/>
      <w:pPr>
        <w:tabs>
          <w:tab w:val="num" w:pos="3240"/>
        </w:tabs>
        <w:ind w:left="2880" w:hanging="720"/>
      </w:pPr>
      <w:rPr>
        <w:rFonts w:hint="default"/>
      </w:rPr>
    </w:lvl>
    <w:lvl w:ilvl="5">
      <w:start w:val="1"/>
      <w:numFmt w:val="upperLetter"/>
      <w:pStyle w:val="AgtLevel6alt"/>
      <w:lvlText w:val="(%6)"/>
      <w:lvlJc w:val="left"/>
      <w:pPr>
        <w:tabs>
          <w:tab w:val="num" w:pos="3600"/>
        </w:tabs>
        <w:ind w:left="3600" w:hanging="72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B75013"/>
    <w:multiLevelType w:val="singleLevel"/>
    <w:tmpl w:val="BDE6DB30"/>
    <w:name w:val="SchdPartsTemplate"/>
    <w:lvl w:ilvl="0">
      <w:start w:val="1"/>
      <w:numFmt w:val="decimal"/>
      <w:lvlRestart w:val="0"/>
      <w:isLgl/>
      <w:suff w:val="nothing"/>
      <w:lvlText w:val="%1"/>
      <w:lvlJc w:val="left"/>
      <w:pPr>
        <w:tabs>
          <w:tab w:val="num" w:pos="0"/>
        </w:tabs>
        <w:ind w:left="0" w:firstLine="0"/>
      </w:pPr>
    </w:lvl>
  </w:abstractNum>
  <w:abstractNum w:abstractNumId="2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B52231"/>
    <w:multiLevelType w:val="singleLevel"/>
    <w:tmpl w:val="0D583B52"/>
    <w:name w:val="AppxPartsTemplate"/>
    <w:lvl w:ilvl="0">
      <w:start w:val="1"/>
      <w:numFmt w:val="decimal"/>
      <w:lvlRestart w:val="0"/>
      <w:isLgl/>
      <w:suff w:val="nothing"/>
      <w:lvlText w:val="%1"/>
      <w:lvlJc w:val="left"/>
      <w:pPr>
        <w:tabs>
          <w:tab w:val="num" w:pos="0"/>
        </w:tabs>
        <w:ind w:left="0" w:firstLine="0"/>
      </w:pPr>
    </w:lvl>
  </w:abstractNum>
  <w:abstractNum w:abstractNumId="22" w15:restartNumberingAfterBreak="0">
    <w:nsid w:val="3038192B"/>
    <w:multiLevelType w:val="multilevel"/>
    <w:tmpl w:val="F8F69AA8"/>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2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834F60"/>
    <w:multiLevelType w:val="multilevel"/>
    <w:tmpl w:val="F50A3F24"/>
    <w:name w:val="HLegalNTOCTemplate"/>
    <w:lvl w:ilvl="0">
      <w:start w:val="1"/>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6" w15:restartNumberingAfterBreak="0">
    <w:nsid w:val="354025DC"/>
    <w:multiLevelType w:val="multilevel"/>
    <w:tmpl w:val="BBD43DC8"/>
    <w:name w:val="ScheduleTemplate"/>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b w:val="0"/>
        <w:i w:val="0"/>
      </w:rPr>
    </w:lvl>
    <w:lvl w:ilvl="2">
      <w:start w:val="1"/>
      <w:numFmt w:val="lowerLetter"/>
      <w:pStyle w:val="SchdLevel3"/>
      <w:lvlText w:val="(%3)"/>
      <w:lvlJc w:val="left"/>
      <w:pPr>
        <w:tabs>
          <w:tab w:val="num" w:pos="1440"/>
        </w:tabs>
        <w:ind w:left="1440" w:hanging="720"/>
      </w:pPr>
      <w:rPr>
        <w:rFonts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15:restartNumberingAfterBreak="0">
    <w:nsid w:val="35973280"/>
    <w:multiLevelType w:val="multilevel"/>
    <w:tmpl w:val="08F4D4A4"/>
    <w:name w:val="AgreementTemplate22"/>
    <w:lvl w:ilvl="0">
      <w:start w:val="1"/>
      <w:numFmt w:val="decimal"/>
      <w:lvlText w:val="%1."/>
      <w:lvlJc w:val="left"/>
      <w:pPr>
        <w:tabs>
          <w:tab w:val="num" w:pos="567"/>
        </w:tabs>
        <w:ind w:left="567" w:hanging="567"/>
      </w:pPr>
      <w:rPr>
        <w:rFonts w:cs="Times New Roman" w:hint="default"/>
        <w:b w:val="0"/>
      </w:rPr>
    </w:lvl>
    <w:lvl w:ilvl="1">
      <w:start w:val="1"/>
      <w:numFmt w:val="decimal"/>
      <w:lvlText w:val="%1.%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lowerRoman"/>
      <w:lvlText w:val="(%4)"/>
      <w:lvlJc w:val="left"/>
      <w:pPr>
        <w:tabs>
          <w:tab w:val="num" w:pos="1701"/>
        </w:tabs>
        <w:ind w:left="1701"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2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9" w15:restartNumberingAfterBreak="0">
    <w:nsid w:val="3777213F"/>
    <w:multiLevelType w:val="multilevel"/>
    <w:tmpl w:val="8DE28AA8"/>
    <w:lvl w:ilvl="0">
      <w:start w:val="1"/>
      <w:numFmt w:val="decimal"/>
      <w:lvlRestart w:val="0"/>
      <w:pStyle w:val="AgtLevel1Heading"/>
      <w:isLgl/>
      <w:lvlText w:val="%1"/>
      <w:lvlJc w:val="left"/>
      <w:pPr>
        <w:tabs>
          <w:tab w:val="num" w:pos="720"/>
        </w:tabs>
        <w:ind w:left="720" w:hanging="720"/>
      </w:pPr>
      <w:rPr>
        <w:rFonts w:hint="default"/>
        <w:b w:val="0"/>
        <w:i w:val="0"/>
        <w:u w:val="none"/>
      </w:rPr>
    </w:lvl>
    <w:lvl w:ilvl="1">
      <w:start w:val="1"/>
      <w:numFmt w:val="decimal"/>
      <w:pStyle w:val="AgtLevel2"/>
      <w:isLgl/>
      <w:lvlText w:val="%1.%2"/>
      <w:lvlJc w:val="left"/>
      <w:pPr>
        <w:tabs>
          <w:tab w:val="num" w:pos="720"/>
        </w:tabs>
        <w:ind w:left="720" w:hanging="720"/>
      </w:pPr>
      <w:rPr>
        <w:rFonts w:hint="default"/>
        <w:b w:val="0"/>
        <w:i w:val="0"/>
      </w:rPr>
    </w:lvl>
    <w:lvl w:ilvl="2">
      <w:start w:val="1"/>
      <w:numFmt w:val="lowerLetter"/>
      <w:pStyle w:val="AgtLevel3"/>
      <w:lvlText w:val="(%3)"/>
      <w:lvlJc w:val="left"/>
      <w:pPr>
        <w:tabs>
          <w:tab w:val="num" w:pos="1440"/>
        </w:tabs>
        <w:ind w:left="1440" w:hanging="720"/>
      </w:pPr>
      <w:rPr>
        <w:rFonts w:hint="default"/>
        <w:b w:val="0"/>
        <w:i w:val="0"/>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852985"/>
    <w:multiLevelType w:val="multilevel"/>
    <w:tmpl w:val="D7161296"/>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4C7C68D1"/>
    <w:multiLevelType w:val="multilevel"/>
    <w:tmpl w:val="E4BA3CB2"/>
    <w:name w:val="HLegalTemplate"/>
    <w:lvl w:ilvl="0">
      <w:start w:val="1"/>
      <w:numFmt w:val="decimal"/>
      <w:lvlRestart w:val="0"/>
      <w:isLgl/>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4" w15:restartNumberingAfterBreak="0">
    <w:nsid w:val="51962541"/>
    <w:multiLevelType w:val="multilevel"/>
    <w:tmpl w:val="0EC29B80"/>
    <w:name w:val="SchdTOCTemplate"/>
    <w:lvl w:ilvl="0">
      <w:start w:val="1"/>
      <w:numFmt w:val="none"/>
      <w:lvlRestart w:val="0"/>
      <w:isLgl/>
      <w:lvlText w:val=""/>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3B63566"/>
    <w:multiLevelType w:val="multilevel"/>
    <w:tmpl w:val="EF4615C0"/>
    <w:name w:val="NoteTemplate2"/>
    <w:lvl w:ilvl="0">
      <w:start w:val="1"/>
      <w:numFmt w:val="decimal"/>
      <w:lvlRestart w:val="0"/>
      <w:isLgl/>
      <w:lvlText w:val="%1"/>
      <w:lvlJc w:val="left"/>
      <w:pPr>
        <w:tabs>
          <w:tab w:val="num" w:pos="720"/>
        </w:tabs>
        <w:ind w:left="720" w:hanging="720"/>
      </w:pPr>
      <w:rPr>
        <w:b w:val="0"/>
        <w:i w:val="0"/>
        <w:u w:val="none"/>
      </w:rPr>
    </w:lvl>
    <w:lvl w:ilvl="1">
      <w:start w:val="1"/>
      <w:numFmt w:val="lowerLetter"/>
      <w:pStyle w:val="NumberLevel2"/>
      <w:lvlText w:val="(%2)"/>
      <w:lvlJc w:val="left"/>
      <w:pPr>
        <w:tabs>
          <w:tab w:val="num" w:pos="1440"/>
        </w:tabs>
        <w:ind w:left="1440" w:hanging="720"/>
      </w:pPr>
    </w:lvl>
    <w:lvl w:ilvl="2">
      <w:start w:val="1"/>
      <w:numFmt w:val="lowerRoman"/>
      <w:pStyle w:val="NumberLevel3"/>
      <w:lvlText w:val="(%3)"/>
      <w:lvlJc w:val="left"/>
      <w:pPr>
        <w:tabs>
          <w:tab w:val="num" w:pos="2160"/>
        </w:tabs>
        <w:ind w:left="2160" w:hanging="720"/>
      </w:pPr>
    </w:lvl>
    <w:lvl w:ilvl="3">
      <w:start w:val="1"/>
      <w:numFmt w:val="upperLetter"/>
      <w:pStyle w:val="NumberLevel4"/>
      <w:lvlText w:val="(%4)"/>
      <w:lvlJc w:val="left"/>
      <w:pPr>
        <w:tabs>
          <w:tab w:val="num" w:pos="2880"/>
        </w:tabs>
        <w:ind w:left="2880" w:hanging="720"/>
      </w:pPr>
    </w:lvl>
    <w:lvl w:ilvl="4">
      <w:start w:val="1"/>
      <w:numFmt w:val="decimal"/>
      <w:pStyle w:val="NumberLevel5"/>
      <w:lvlText w:val="%5)"/>
      <w:lvlJc w:val="left"/>
      <w:pPr>
        <w:tabs>
          <w:tab w:val="num" w:pos="3600"/>
        </w:tabs>
        <w:ind w:left="3600" w:hanging="720"/>
      </w:pPr>
    </w:lvl>
    <w:lvl w:ilvl="5">
      <w:start w:val="1"/>
      <w:numFmt w:val="lowerLetter"/>
      <w:pStyle w:val="NumberLevel6"/>
      <w:lvlText w:val="%6)"/>
      <w:lvlJc w:val="left"/>
      <w:pPr>
        <w:tabs>
          <w:tab w:val="num" w:pos="4320"/>
        </w:tabs>
        <w:ind w:left="4320" w:hanging="720"/>
      </w:pPr>
    </w:lvl>
    <w:lvl w:ilvl="6">
      <w:start w:val="1"/>
      <w:numFmt w:val="lowerRoman"/>
      <w:pStyle w:val="NumberLevel7"/>
      <w:lvlText w:val="%7)"/>
      <w:lvlJc w:val="left"/>
      <w:pPr>
        <w:tabs>
          <w:tab w:val="num" w:pos="5040"/>
        </w:tabs>
        <w:ind w:left="5040" w:hanging="720"/>
      </w:pPr>
    </w:lvl>
    <w:lvl w:ilvl="7">
      <w:start w:val="1"/>
      <w:numFmt w:val="upperLetter"/>
      <w:pStyle w:val="Number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663A9E"/>
    <w:multiLevelType w:val="multilevel"/>
    <w:tmpl w:val="82DA737E"/>
    <w:name w:val="PrecNotes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D34953"/>
    <w:multiLevelType w:val="multilevel"/>
    <w:tmpl w:val="D86E9660"/>
    <w:name w:val="House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41" w15:restartNumberingAfterBreak="0">
    <w:nsid w:val="64781B93"/>
    <w:multiLevelType w:val="multilevel"/>
    <w:tmpl w:val="FA8A1E7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436577"/>
    <w:multiLevelType w:val="multilevel"/>
    <w:tmpl w:val="D02840B0"/>
    <w:name w:val="Section"/>
    <w:lvl w:ilvl="0">
      <w:start w:val="1"/>
      <w:numFmt w:val="upperLetter"/>
      <w:lvlRestart w:val="0"/>
      <w:pStyle w:val="Section"/>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4AD68B5"/>
    <w:multiLevelType w:val="multilevel"/>
    <w:tmpl w:val="E7400F9E"/>
    <w:name w:val="RecitalsTemplate"/>
    <w:lvl w:ilvl="0">
      <w:start w:val="1"/>
      <w:numFmt w:val="upperLetter"/>
      <w:lvlRestart w:val="0"/>
      <w:pStyle w:val="Recitals1"/>
      <w:lvlText w:val="(%1)"/>
      <w:lvlJc w:val="left"/>
      <w:pPr>
        <w:tabs>
          <w:tab w:val="num" w:pos="720"/>
        </w:tabs>
        <w:ind w:left="720" w:hanging="720"/>
      </w:pPr>
    </w:lvl>
    <w:lvl w:ilvl="1">
      <w:start w:val="1"/>
      <w:numFmt w:val="decimal"/>
      <w:pStyle w:val="Recitals2"/>
      <w:lvlText w:val="%2)"/>
      <w:lvlJc w:val="left"/>
      <w:pPr>
        <w:tabs>
          <w:tab w:val="num" w:pos="1440"/>
        </w:tabs>
        <w:ind w:left="1440" w:hanging="720"/>
      </w:pPr>
    </w:lvl>
    <w:lvl w:ilvl="2">
      <w:start w:val="1"/>
      <w:numFmt w:val="lowerLetter"/>
      <w:pStyle w:val="Recitals3"/>
      <w:lvlText w:val="%3)"/>
      <w:lvlJc w:val="left"/>
      <w:pPr>
        <w:tabs>
          <w:tab w:val="num" w:pos="2160"/>
        </w:tabs>
        <w:ind w:left="2160" w:hanging="720"/>
      </w:pPr>
    </w:lvl>
    <w:lvl w:ilvl="3">
      <w:start w:val="1"/>
      <w:numFmt w:val="lowerRoman"/>
      <w:pStyle w:val="Recital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45" w15:restartNumberingAfterBreak="0">
    <w:nsid w:val="74B16927"/>
    <w:multiLevelType w:val="singleLevel"/>
    <w:tmpl w:val="3D821B0E"/>
    <w:name w:val="AppxNumTemplate"/>
    <w:lvl w:ilvl="0">
      <w:start w:val="1"/>
      <w:numFmt w:val="decimal"/>
      <w:lvlRestart w:val="0"/>
      <w:isLgl/>
      <w:suff w:val="nothing"/>
      <w:lvlText w:val="%1"/>
      <w:lvlJc w:val="left"/>
      <w:pPr>
        <w:tabs>
          <w:tab w:val="num" w:pos="0"/>
        </w:tabs>
        <w:ind w:left="0" w:firstLine="0"/>
      </w:pPr>
    </w:lvl>
  </w:abstractNum>
  <w:abstractNum w:abstractNumId="4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972B5E"/>
    <w:multiLevelType w:val="multilevel"/>
    <w:tmpl w:val="DD5CD6E2"/>
    <w:name w:val="AppxTOCTemplate"/>
    <w:lvl w:ilvl="0">
      <w:start w:val="1"/>
      <w:numFmt w:val="decimal"/>
      <w:lvlRestart w:val="0"/>
      <w:pStyle w:val="TOC8"/>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31"/>
  </w:num>
  <w:num w:numId="3">
    <w:abstractNumId w:val="41"/>
  </w:num>
  <w:num w:numId="4">
    <w:abstractNumId w:val="38"/>
  </w:num>
  <w:num w:numId="5">
    <w:abstractNumId w:val="44"/>
  </w:num>
  <w:num w:numId="6">
    <w:abstractNumId w:val="4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7"/>
  </w:num>
  <w:num w:numId="19">
    <w:abstractNumId w:val="35"/>
  </w:num>
  <w:num w:numId="20">
    <w:abstractNumId w:val="42"/>
  </w:num>
  <w:num w:numId="21">
    <w:abstractNumId w:val="29"/>
  </w:num>
  <w:num w:numId="22">
    <w:abstractNumId w:val="15"/>
  </w:num>
  <w:num w:numId="23">
    <w:abstractNumId w:val="46"/>
  </w:num>
  <w:num w:numId="24">
    <w:abstractNumId w:val="43"/>
  </w:num>
  <w:num w:numId="25">
    <w:abstractNumId w:val="32"/>
  </w:num>
  <w:num w:numId="26">
    <w:abstractNumId w:val="28"/>
  </w:num>
  <w:num w:numId="27">
    <w:abstractNumId w:val="13"/>
  </w:num>
  <w:num w:numId="28">
    <w:abstractNumId w:val="37"/>
  </w:num>
  <w:num w:numId="29">
    <w:abstractNumId w:val="20"/>
  </w:num>
  <w:num w:numId="30">
    <w:abstractNumId w:val="36"/>
  </w:num>
  <w:num w:numId="31">
    <w:abstractNumId w:val="18"/>
  </w:num>
  <w:num w:numId="32">
    <w:abstractNumId w:val="30"/>
  </w:num>
  <w:num w:numId="33">
    <w:abstractNumId w:val="23"/>
  </w:num>
  <w:num w:numId="34">
    <w:abstractNumId w:val="48"/>
  </w:num>
  <w:num w:numId="35">
    <w:abstractNumId w:val="24"/>
  </w:num>
  <w:num w:numId="36">
    <w:abstractNumId w:val="11"/>
  </w:num>
  <w:num w:numId="37">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defaultTabStop w:val="720"/>
  <w:drawingGridHorizontalSpacing w:val="78"/>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DE"/>
    <w:rsid w:val="00035908"/>
    <w:rsid w:val="00074174"/>
    <w:rsid w:val="000B4AAF"/>
    <w:rsid w:val="000C0CAA"/>
    <w:rsid w:val="000D017C"/>
    <w:rsid w:val="000D0733"/>
    <w:rsid w:val="000D08C7"/>
    <w:rsid w:val="00103E1F"/>
    <w:rsid w:val="00114BF9"/>
    <w:rsid w:val="00135543"/>
    <w:rsid w:val="00153702"/>
    <w:rsid w:val="00162765"/>
    <w:rsid w:val="001A7424"/>
    <w:rsid w:val="001B08B6"/>
    <w:rsid w:val="001B734D"/>
    <w:rsid w:val="001E7F08"/>
    <w:rsid w:val="001F50FA"/>
    <w:rsid w:val="001F6343"/>
    <w:rsid w:val="00237BE4"/>
    <w:rsid w:val="00290FA1"/>
    <w:rsid w:val="002A5A13"/>
    <w:rsid w:val="002B5088"/>
    <w:rsid w:val="002B6875"/>
    <w:rsid w:val="002D38AE"/>
    <w:rsid w:val="002E0CD4"/>
    <w:rsid w:val="002E3505"/>
    <w:rsid w:val="002E624F"/>
    <w:rsid w:val="00375517"/>
    <w:rsid w:val="00391545"/>
    <w:rsid w:val="003A0E76"/>
    <w:rsid w:val="003A2CC8"/>
    <w:rsid w:val="003B1AE9"/>
    <w:rsid w:val="003B74A6"/>
    <w:rsid w:val="003B7FB7"/>
    <w:rsid w:val="003E2744"/>
    <w:rsid w:val="003E3034"/>
    <w:rsid w:val="004235FE"/>
    <w:rsid w:val="00467343"/>
    <w:rsid w:val="004825E1"/>
    <w:rsid w:val="00482A58"/>
    <w:rsid w:val="004C1909"/>
    <w:rsid w:val="00503350"/>
    <w:rsid w:val="005344B7"/>
    <w:rsid w:val="00535943"/>
    <w:rsid w:val="0056044A"/>
    <w:rsid w:val="00565E8A"/>
    <w:rsid w:val="00584241"/>
    <w:rsid w:val="005846E9"/>
    <w:rsid w:val="005909D9"/>
    <w:rsid w:val="00591003"/>
    <w:rsid w:val="005C6C85"/>
    <w:rsid w:val="005E09C7"/>
    <w:rsid w:val="005E3A90"/>
    <w:rsid w:val="005F3FA5"/>
    <w:rsid w:val="00637048"/>
    <w:rsid w:val="00637155"/>
    <w:rsid w:val="00696E56"/>
    <w:rsid w:val="006A1E03"/>
    <w:rsid w:val="0072355F"/>
    <w:rsid w:val="0074059A"/>
    <w:rsid w:val="00763AF3"/>
    <w:rsid w:val="007A2B31"/>
    <w:rsid w:val="007B48C0"/>
    <w:rsid w:val="007F0BC4"/>
    <w:rsid w:val="007F1E44"/>
    <w:rsid w:val="007F3DE6"/>
    <w:rsid w:val="00810427"/>
    <w:rsid w:val="00840A4B"/>
    <w:rsid w:val="00854CC9"/>
    <w:rsid w:val="008630C8"/>
    <w:rsid w:val="0088395B"/>
    <w:rsid w:val="00891390"/>
    <w:rsid w:val="008B5D22"/>
    <w:rsid w:val="008D7C2C"/>
    <w:rsid w:val="00916BE2"/>
    <w:rsid w:val="0094084C"/>
    <w:rsid w:val="00956FB6"/>
    <w:rsid w:val="009A37FB"/>
    <w:rsid w:val="009B33F3"/>
    <w:rsid w:val="009C3025"/>
    <w:rsid w:val="009D1EF2"/>
    <w:rsid w:val="009F7405"/>
    <w:rsid w:val="00A972D1"/>
    <w:rsid w:val="00AA63FA"/>
    <w:rsid w:val="00AC49D5"/>
    <w:rsid w:val="00AE4704"/>
    <w:rsid w:val="00B60833"/>
    <w:rsid w:val="00B84055"/>
    <w:rsid w:val="00BD5BC9"/>
    <w:rsid w:val="00C02B58"/>
    <w:rsid w:val="00C8769F"/>
    <w:rsid w:val="00CB3057"/>
    <w:rsid w:val="00CC0FB8"/>
    <w:rsid w:val="00CC230C"/>
    <w:rsid w:val="00CE1C7D"/>
    <w:rsid w:val="00CF2DB4"/>
    <w:rsid w:val="00D3376D"/>
    <w:rsid w:val="00D616F2"/>
    <w:rsid w:val="00D72E12"/>
    <w:rsid w:val="00D93201"/>
    <w:rsid w:val="00DA54E1"/>
    <w:rsid w:val="00DC700D"/>
    <w:rsid w:val="00E00FFA"/>
    <w:rsid w:val="00E13DA2"/>
    <w:rsid w:val="00E163EF"/>
    <w:rsid w:val="00E37174"/>
    <w:rsid w:val="00E4779C"/>
    <w:rsid w:val="00E70EDC"/>
    <w:rsid w:val="00E9397F"/>
    <w:rsid w:val="00E94C06"/>
    <w:rsid w:val="00EC7064"/>
    <w:rsid w:val="00ED5D41"/>
    <w:rsid w:val="00F11D26"/>
    <w:rsid w:val="00F266A5"/>
    <w:rsid w:val="00F26CDE"/>
    <w:rsid w:val="00F46CB3"/>
    <w:rsid w:val="00F5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3A7097"/>
  <w15:docId w15:val="{AB2BE443-9187-4CDC-8920-0D087C32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8C7"/>
    <w:pPr>
      <w:spacing w:line="288" w:lineRule="auto"/>
      <w:jc w:val="both"/>
    </w:pPr>
    <w:rPr>
      <w:rFonts w:ascii="Arial" w:hAnsi="Arial"/>
      <w:lang w:eastAsia="en-US"/>
    </w:rPr>
  </w:style>
  <w:style w:type="paragraph" w:styleId="Heading1">
    <w:name w:val="heading 1"/>
    <w:basedOn w:val="Normal"/>
    <w:next w:val="Normal"/>
    <w:qFormat/>
    <w:rsid w:val="000D08C7"/>
    <w:pPr>
      <w:keepNext/>
      <w:spacing w:after="240"/>
      <w:outlineLvl w:val="0"/>
    </w:pPr>
    <w:rPr>
      <w:b/>
      <w:sz w:val="32"/>
    </w:rPr>
  </w:style>
  <w:style w:type="paragraph" w:styleId="Heading2">
    <w:name w:val="heading 2"/>
    <w:basedOn w:val="Normal"/>
    <w:next w:val="Normal"/>
    <w:qFormat/>
    <w:rsid w:val="000D08C7"/>
    <w:pPr>
      <w:keepNext/>
      <w:spacing w:after="240"/>
      <w:outlineLvl w:val="1"/>
    </w:pPr>
    <w:rPr>
      <w:b/>
      <w:i/>
      <w:sz w:val="28"/>
    </w:rPr>
  </w:style>
  <w:style w:type="paragraph" w:styleId="Heading3">
    <w:name w:val="heading 3"/>
    <w:basedOn w:val="Normal"/>
    <w:next w:val="Normal"/>
    <w:qFormat/>
    <w:rsid w:val="000D08C7"/>
    <w:pPr>
      <w:keepNext/>
      <w:spacing w:after="240"/>
      <w:outlineLvl w:val="2"/>
    </w:pPr>
    <w:rPr>
      <w:b/>
      <w:sz w:val="28"/>
    </w:rPr>
  </w:style>
  <w:style w:type="paragraph" w:styleId="Heading4">
    <w:name w:val="heading 4"/>
    <w:basedOn w:val="Normal"/>
    <w:next w:val="Normal"/>
    <w:qFormat/>
    <w:rsid w:val="000D08C7"/>
    <w:pPr>
      <w:keepNext/>
      <w:spacing w:after="240"/>
      <w:outlineLvl w:val="3"/>
    </w:pPr>
    <w:rPr>
      <w:bCs/>
      <w:i/>
      <w:sz w:val="28"/>
      <w:szCs w:val="28"/>
    </w:rPr>
  </w:style>
  <w:style w:type="paragraph" w:styleId="Heading5">
    <w:name w:val="heading 5"/>
    <w:basedOn w:val="Normal"/>
    <w:next w:val="Normal"/>
    <w:qFormat/>
    <w:rsid w:val="000D08C7"/>
    <w:pPr>
      <w:keepNext/>
      <w:spacing w:after="240"/>
      <w:outlineLvl w:val="4"/>
    </w:pPr>
    <w:rPr>
      <w:bCs/>
      <w:iCs/>
      <w:sz w:val="28"/>
      <w:szCs w:val="26"/>
    </w:rPr>
  </w:style>
  <w:style w:type="paragraph" w:styleId="Heading6">
    <w:name w:val="heading 6"/>
    <w:basedOn w:val="Normal"/>
    <w:next w:val="Normal"/>
    <w:qFormat/>
    <w:rsid w:val="000D08C7"/>
    <w:pPr>
      <w:keepNext/>
      <w:spacing w:after="240"/>
      <w:outlineLvl w:val="5"/>
    </w:pPr>
    <w:rPr>
      <w:b/>
      <w:bCs/>
      <w:i/>
      <w:szCs w:val="22"/>
    </w:rPr>
  </w:style>
  <w:style w:type="paragraph" w:styleId="Heading7">
    <w:name w:val="heading 7"/>
    <w:basedOn w:val="Normal"/>
    <w:next w:val="Normal"/>
    <w:qFormat/>
    <w:rsid w:val="000D08C7"/>
    <w:pPr>
      <w:keepNext/>
      <w:spacing w:after="240"/>
      <w:outlineLvl w:val="6"/>
    </w:pPr>
    <w:rPr>
      <w:b/>
      <w:szCs w:val="24"/>
    </w:rPr>
  </w:style>
  <w:style w:type="paragraph" w:styleId="Heading8">
    <w:name w:val="heading 8"/>
    <w:basedOn w:val="Normal"/>
    <w:next w:val="Normal"/>
    <w:qFormat/>
    <w:rsid w:val="000D08C7"/>
    <w:pPr>
      <w:keepNext/>
      <w:spacing w:after="240"/>
      <w:outlineLvl w:val="7"/>
    </w:pPr>
    <w:rPr>
      <w:i/>
      <w:iCs/>
      <w:szCs w:val="24"/>
    </w:rPr>
  </w:style>
  <w:style w:type="paragraph" w:styleId="Heading9">
    <w:name w:val="heading 9"/>
    <w:basedOn w:val="Normal"/>
    <w:next w:val="Normal"/>
    <w:qFormat/>
    <w:rsid w:val="000D08C7"/>
    <w:pPr>
      <w:keepNext/>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D08C7"/>
  </w:style>
  <w:style w:type="paragraph" w:styleId="Footer">
    <w:name w:val="footer"/>
    <w:basedOn w:val="Normal"/>
    <w:link w:val="FooterChar"/>
    <w:uiPriority w:val="99"/>
    <w:semiHidden/>
    <w:rsid w:val="000D08C7"/>
    <w:pPr>
      <w:tabs>
        <w:tab w:val="center" w:pos="4536"/>
        <w:tab w:val="right" w:pos="9000"/>
      </w:tabs>
    </w:pPr>
    <w:rPr>
      <w:sz w:val="16"/>
    </w:rPr>
  </w:style>
  <w:style w:type="paragraph" w:styleId="BlockText">
    <w:name w:val="Block Text"/>
    <w:basedOn w:val="Normal"/>
    <w:semiHidden/>
    <w:rsid w:val="000D08C7"/>
    <w:pPr>
      <w:spacing w:after="120"/>
      <w:ind w:left="1440" w:right="1440"/>
    </w:pPr>
  </w:style>
  <w:style w:type="paragraph" w:customStyle="1" w:styleId="Body">
    <w:name w:val="Body"/>
    <w:basedOn w:val="Normal"/>
    <w:link w:val="BodyChar"/>
    <w:uiPriority w:val="99"/>
    <w:rsid w:val="000D08C7"/>
    <w:pPr>
      <w:spacing w:after="240"/>
    </w:pPr>
  </w:style>
  <w:style w:type="paragraph" w:customStyle="1" w:styleId="Body1">
    <w:name w:val="Body 1"/>
    <w:basedOn w:val="Body"/>
    <w:rsid w:val="000D08C7"/>
  </w:style>
  <w:style w:type="paragraph" w:customStyle="1" w:styleId="Body2">
    <w:name w:val="Body 2"/>
    <w:basedOn w:val="Body"/>
    <w:rsid w:val="000D08C7"/>
    <w:pPr>
      <w:ind w:left="720"/>
    </w:pPr>
  </w:style>
  <w:style w:type="character" w:styleId="CommentReference">
    <w:name w:val="annotation reference"/>
    <w:semiHidden/>
    <w:rsid w:val="000D08C7"/>
    <w:rPr>
      <w:sz w:val="16"/>
      <w:szCs w:val="16"/>
    </w:rPr>
  </w:style>
  <w:style w:type="paragraph" w:customStyle="1" w:styleId="Body4">
    <w:name w:val="Body 4"/>
    <w:basedOn w:val="Body"/>
    <w:rsid w:val="000D08C7"/>
    <w:pPr>
      <w:ind w:left="2160"/>
    </w:pPr>
  </w:style>
  <w:style w:type="paragraph" w:customStyle="1" w:styleId="Body5">
    <w:name w:val="Body 5"/>
    <w:basedOn w:val="Body"/>
    <w:rsid w:val="000D08C7"/>
    <w:pPr>
      <w:ind w:left="2880"/>
    </w:pPr>
  </w:style>
  <w:style w:type="paragraph" w:customStyle="1" w:styleId="Body6">
    <w:name w:val="Body 6"/>
    <w:basedOn w:val="Body"/>
    <w:rsid w:val="000D08C7"/>
    <w:pPr>
      <w:ind w:left="3600"/>
    </w:pPr>
  </w:style>
  <w:style w:type="paragraph" w:customStyle="1" w:styleId="Body7">
    <w:name w:val="Body 7"/>
    <w:basedOn w:val="Body"/>
    <w:rsid w:val="000D08C7"/>
    <w:pPr>
      <w:ind w:left="4320"/>
    </w:pPr>
  </w:style>
  <w:style w:type="paragraph" w:customStyle="1" w:styleId="Body8">
    <w:name w:val="Body 8"/>
    <w:basedOn w:val="Body"/>
    <w:rsid w:val="000D08C7"/>
    <w:pPr>
      <w:ind w:left="5040"/>
    </w:pPr>
  </w:style>
  <w:style w:type="paragraph" w:customStyle="1" w:styleId="BodyHangingLevel1">
    <w:name w:val="Body Hanging Level1"/>
    <w:basedOn w:val="Body"/>
    <w:rsid w:val="000D08C7"/>
    <w:pPr>
      <w:ind w:left="720" w:hanging="720"/>
    </w:pPr>
  </w:style>
  <w:style w:type="paragraph" w:customStyle="1" w:styleId="BodyHangingLevel2">
    <w:name w:val="Body Hanging Level2"/>
    <w:basedOn w:val="Body"/>
    <w:rsid w:val="000D08C7"/>
    <w:pPr>
      <w:ind w:left="1440" w:hanging="1440"/>
    </w:pPr>
  </w:style>
  <w:style w:type="paragraph" w:customStyle="1" w:styleId="Bullets1">
    <w:name w:val="Bullets 1"/>
    <w:basedOn w:val="Body"/>
    <w:rsid w:val="000D08C7"/>
    <w:pPr>
      <w:numPr>
        <w:numId w:val="1"/>
      </w:numPr>
      <w:outlineLvl w:val="0"/>
    </w:pPr>
  </w:style>
  <w:style w:type="paragraph" w:customStyle="1" w:styleId="Bullets2">
    <w:name w:val="Bullets 2"/>
    <w:basedOn w:val="Body"/>
    <w:rsid w:val="000D08C7"/>
    <w:pPr>
      <w:numPr>
        <w:ilvl w:val="1"/>
        <w:numId w:val="1"/>
      </w:numPr>
    </w:pPr>
  </w:style>
  <w:style w:type="paragraph" w:customStyle="1" w:styleId="Bullets3">
    <w:name w:val="Bullets 3"/>
    <w:basedOn w:val="Body"/>
    <w:rsid w:val="000D08C7"/>
    <w:pPr>
      <w:numPr>
        <w:ilvl w:val="2"/>
        <w:numId w:val="1"/>
      </w:numPr>
    </w:pPr>
  </w:style>
  <w:style w:type="paragraph" w:customStyle="1" w:styleId="Bullets4">
    <w:name w:val="Bullets 4"/>
    <w:basedOn w:val="Body"/>
    <w:rsid w:val="000D08C7"/>
    <w:pPr>
      <w:numPr>
        <w:ilvl w:val="3"/>
        <w:numId w:val="1"/>
      </w:numPr>
    </w:pPr>
  </w:style>
  <w:style w:type="paragraph" w:customStyle="1" w:styleId="Bullets5">
    <w:name w:val="Bullets 5"/>
    <w:basedOn w:val="Body"/>
    <w:rsid w:val="000D08C7"/>
    <w:pPr>
      <w:numPr>
        <w:ilvl w:val="4"/>
        <w:numId w:val="1"/>
      </w:numPr>
    </w:pPr>
  </w:style>
  <w:style w:type="paragraph" w:customStyle="1" w:styleId="Bullets6">
    <w:name w:val="Bullets 6"/>
    <w:basedOn w:val="Body"/>
    <w:rsid w:val="000D08C7"/>
    <w:pPr>
      <w:numPr>
        <w:ilvl w:val="5"/>
        <w:numId w:val="1"/>
      </w:numPr>
    </w:pPr>
  </w:style>
  <w:style w:type="paragraph" w:customStyle="1" w:styleId="Bullets7">
    <w:name w:val="Bullets 7"/>
    <w:basedOn w:val="Body"/>
    <w:rsid w:val="000D08C7"/>
    <w:pPr>
      <w:numPr>
        <w:ilvl w:val="6"/>
        <w:numId w:val="1"/>
      </w:numPr>
    </w:pPr>
  </w:style>
  <w:style w:type="paragraph" w:customStyle="1" w:styleId="Bullets8">
    <w:name w:val="Bullets 8"/>
    <w:basedOn w:val="Body"/>
    <w:rsid w:val="000D08C7"/>
    <w:pPr>
      <w:numPr>
        <w:ilvl w:val="7"/>
        <w:numId w:val="1"/>
      </w:numPr>
    </w:pPr>
  </w:style>
  <w:style w:type="paragraph" w:customStyle="1" w:styleId="Bullets9">
    <w:name w:val="Bullets 9"/>
    <w:basedOn w:val="Body"/>
    <w:rsid w:val="000D08C7"/>
    <w:pPr>
      <w:numPr>
        <w:ilvl w:val="8"/>
        <w:numId w:val="1"/>
      </w:numPr>
    </w:pPr>
  </w:style>
  <w:style w:type="character" w:styleId="Emphasis">
    <w:name w:val="Emphasis"/>
    <w:qFormat/>
    <w:rsid w:val="000D08C7"/>
    <w:rPr>
      <w:i/>
      <w:iCs/>
    </w:rPr>
  </w:style>
  <w:style w:type="paragraph" w:styleId="CommentText">
    <w:name w:val="annotation text"/>
    <w:basedOn w:val="Normal"/>
    <w:semiHidden/>
    <w:rsid w:val="000D08C7"/>
  </w:style>
  <w:style w:type="character" w:styleId="EndnoteReference">
    <w:name w:val="endnote reference"/>
    <w:semiHidden/>
    <w:rsid w:val="000D08C7"/>
    <w:rPr>
      <w:vertAlign w:val="superscript"/>
    </w:rPr>
  </w:style>
  <w:style w:type="paragraph" w:styleId="EndnoteText">
    <w:name w:val="endnote text"/>
    <w:basedOn w:val="Normal"/>
    <w:semiHidden/>
    <w:rsid w:val="000D08C7"/>
    <w:pPr>
      <w:spacing w:after="240"/>
      <w:ind w:left="720" w:hanging="720"/>
    </w:pPr>
    <w:rPr>
      <w:sz w:val="16"/>
    </w:rPr>
  </w:style>
  <w:style w:type="paragraph" w:styleId="EnvelopeAddress">
    <w:name w:val="envelope address"/>
    <w:basedOn w:val="Normal"/>
    <w:semiHidden/>
    <w:rsid w:val="000D08C7"/>
    <w:pPr>
      <w:framePr w:w="7920" w:hSpace="187" w:vSpace="187" w:wrap="around" w:vAnchor="page" w:hAnchor="page" w:x="4753" w:y="2161"/>
      <w:ind w:left="288"/>
    </w:pPr>
  </w:style>
  <w:style w:type="paragraph" w:styleId="EnvelopeReturn">
    <w:name w:val="envelope return"/>
    <w:basedOn w:val="Normal"/>
    <w:semiHidden/>
    <w:rsid w:val="000D08C7"/>
    <w:pPr>
      <w:jc w:val="left"/>
    </w:pPr>
    <w:rPr>
      <w:sz w:val="16"/>
    </w:rPr>
  </w:style>
  <w:style w:type="paragraph" w:customStyle="1" w:styleId="FileName">
    <w:name w:val="FileName"/>
    <w:basedOn w:val="Normal"/>
    <w:rsid w:val="000D08C7"/>
    <w:pPr>
      <w:tabs>
        <w:tab w:val="center" w:pos="4508"/>
      </w:tabs>
      <w:spacing w:before="120" w:after="240"/>
      <w:jc w:val="left"/>
    </w:pPr>
    <w:rPr>
      <w:snapToGrid w:val="0"/>
      <w:sz w:val="12"/>
    </w:rPr>
  </w:style>
  <w:style w:type="paragraph" w:customStyle="1" w:styleId="FlushRightTab">
    <w:name w:val="Flush Right Tab"/>
    <w:basedOn w:val="Body"/>
    <w:next w:val="Body"/>
    <w:rsid w:val="000D08C7"/>
    <w:pPr>
      <w:tabs>
        <w:tab w:val="right" w:pos="9000"/>
      </w:tabs>
    </w:pPr>
  </w:style>
  <w:style w:type="paragraph" w:customStyle="1" w:styleId="FooterS1">
    <w:name w:val="FooterS1"/>
    <w:basedOn w:val="Normal"/>
    <w:next w:val="Normal"/>
    <w:rsid w:val="000D08C7"/>
    <w:pPr>
      <w:tabs>
        <w:tab w:val="right" w:pos="9000"/>
      </w:tabs>
      <w:spacing w:before="240" w:after="360"/>
    </w:pPr>
    <w:rPr>
      <w:sz w:val="12"/>
    </w:rPr>
  </w:style>
  <w:style w:type="paragraph" w:customStyle="1" w:styleId="FooterS2">
    <w:name w:val="FooterS2"/>
    <w:basedOn w:val="Normal"/>
    <w:rsid w:val="000D08C7"/>
    <w:pPr>
      <w:tabs>
        <w:tab w:val="right" w:pos="8998"/>
      </w:tabs>
      <w:spacing w:before="120" w:after="120"/>
    </w:pPr>
  </w:style>
  <w:style w:type="character" w:styleId="FootnoteReference">
    <w:name w:val="footnote reference"/>
    <w:semiHidden/>
    <w:rsid w:val="000D08C7"/>
    <w:rPr>
      <w:vertAlign w:val="superscript"/>
    </w:rPr>
  </w:style>
  <w:style w:type="character" w:customStyle="1" w:styleId="FractDenominator">
    <w:name w:val="FractDenominator"/>
    <w:rsid w:val="000D08C7"/>
    <w:rPr>
      <w:sz w:val="12"/>
    </w:rPr>
  </w:style>
  <w:style w:type="character" w:customStyle="1" w:styleId="FractNumerator">
    <w:name w:val="FractNumerator"/>
    <w:rsid w:val="000D08C7"/>
    <w:rPr>
      <w:position w:val="8"/>
      <w:sz w:val="12"/>
    </w:rPr>
  </w:style>
  <w:style w:type="paragraph" w:customStyle="1" w:styleId="HdrFtrTabs">
    <w:name w:val="Hdr/Ftr Tabs"/>
    <w:basedOn w:val="Normal"/>
    <w:next w:val="Normal"/>
    <w:rsid w:val="000D08C7"/>
    <w:pPr>
      <w:tabs>
        <w:tab w:val="center" w:pos="4536"/>
        <w:tab w:val="right" w:pos="9000"/>
      </w:tabs>
    </w:pPr>
  </w:style>
  <w:style w:type="paragraph" w:styleId="List">
    <w:name w:val="List"/>
    <w:basedOn w:val="Normal"/>
    <w:semiHidden/>
    <w:rsid w:val="000D08C7"/>
    <w:pPr>
      <w:ind w:left="720" w:hanging="720"/>
    </w:pPr>
  </w:style>
  <w:style w:type="paragraph" w:styleId="List2">
    <w:name w:val="List 2"/>
    <w:basedOn w:val="Normal"/>
    <w:semiHidden/>
    <w:rsid w:val="000D08C7"/>
    <w:pPr>
      <w:ind w:left="1440" w:hanging="720"/>
    </w:pPr>
  </w:style>
  <w:style w:type="paragraph" w:styleId="List3">
    <w:name w:val="List 3"/>
    <w:basedOn w:val="Normal"/>
    <w:semiHidden/>
    <w:rsid w:val="000D08C7"/>
    <w:pPr>
      <w:ind w:left="2160" w:hanging="720"/>
    </w:pPr>
  </w:style>
  <w:style w:type="paragraph" w:styleId="List4">
    <w:name w:val="List 4"/>
    <w:basedOn w:val="Normal"/>
    <w:semiHidden/>
    <w:rsid w:val="000D08C7"/>
    <w:pPr>
      <w:ind w:left="2880" w:hanging="720"/>
    </w:pPr>
  </w:style>
  <w:style w:type="paragraph" w:styleId="List5">
    <w:name w:val="List 5"/>
    <w:basedOn w:val="Normal"/>
    <w:semiHidden/>
    <w:rsid w:val="000D08C7"/>
    <w:pPr>
      <w:ind w:left="3600" w:hanging="720"/>
    </w:pPr>
  </w:style>
  <w:style w:type="paragraph" w:styleId="ListBullet">
    <w:name w:val="List Bullet"/>
    <w:basedOn w:val="Normal"/>
    <w:uiPriority w:val="99"/>
    <w:semiHidden/>
    <w:rsid w:val="000D08C7"/>
    <w:pPr>
      <w:numPr>
        <w:numId w:val="7"/>
      </w:numPr>
      <w:tabs>
        <w:tab w:val="clear" w:pos="360"/>
      </w:tabs>
      <w:spacing w:after="240"/>
      <w:ind w:left="720" w:hanging="720"/>
    </w:pPr>
  </w:style>
  <w:style w:type="paragraph" w:styleId="ListBullet2">
    <w:name w:val="List Bullet 2"/>
    <w:basedOn w:val="Normal"/>
    <w:semiHidden/>
    <w:rsid w:val="000D08C7"/>
    <w:pPr>
      <w:numPr>
        <w:numId w:val="8"/>
      </w:numPr>
      <w:tabs>
        <w:tab w:val="clear" w:pos="643"/>
      </w:tabs>
      <w:ind w:left="1440" w:hanging="720"/>
    </w:pPr>
  </w:style>
  <w:style w:type="paragraph" w:styleId="ListBullet3">
    <w:name w:val="List Bullet 3"/>
    <w:basedOn w:val="Normal"/>
    <w:semiHidden/>
    <w:rsid w:val="000D08C7"/>
    <w:pPr>
      <w:numPr>
        <w:numId w:val="9"/>
      </w:numPr>
      <w:tabs>
        <w:tab w:val="clear" w:pos="926"/>
      </w:tabs>
      <w:ind w:left="2160" w:hanging="720"/>
    </w:pPr>
  </w:style>
  <w:style w:type="paragraph" w:styleId="ListBullet4">
    <w:name w:val="List Bullet 4"/>
    <w:basedOn w:val="Normal"/>
    <w:semiHidden/>
    <w:rsid w:val="000D08C7"/>
    <w:pPr>
      <w:numPr>
        <w:numId w:val="10"/>
      </w:numPr>
      <w:tabs>
        <w:tab w:val="clear" w:pos="1209"/>
      </w:tabs>
      <w:ind w:left="2880" w:hanging="720"/>
    </w:pPr>
  </w:style>
  <w:style w:type="paragraph" w:styleId="ListBullet5">
    <w:name w:val="List Bullet 5"/>
    <w:basedOn w:val="Normal"/>
    <w:semiHidden/>
    <w:rsid w:val="000D08C7"/>
    <w:pPr>
      <w:numPr>
        <w:numId w:val="11"/>
      </w:numPr>
      <w:tabs>
        <w:tab w:val="clear" w:pos="1492"/>
      </w:tabs>
      <w:ind w:left="3600" w:hanging="720"/>
    </w:pPr>
  </w:style>
  <w:style w:type="paragraph" w:styleId="ListContinue">
    <w:name w:val="List Continue"/>
    <w:basedOn w:val="Normal"/>
    <w:semiHidden/>
    <w:rsid w:val="000D08C7"/>
    <w:pPr>
      <w:ind w:left="720"/>
    </w:pPr>
  </w:style>
  <w:style w:type="paragraph" w:styleId="ListContinue2">
    <w:name w:val="List Continue 2"/>
    <w:basedOn w:val="Normal"/>
    <w:semiHidden/>
    <w:rsid w:val="000D08C7"/>
    <w:pPr>
      <w:ind w:left="1440"/>
    </w:pPr>
  </w:style>
  <w:style w:type="paragraph" w:styleId="ListContinue3">
    <w:name w:val="List Continue 3"/>
    <w:basedOn w:val="Normal"/>
    <w:semiHidden/>
    <w:rsid w:val="000D08C7"/>
    <w:pPr>
      <w:ind w:left="2160"/>
    </w:pPr>
  </w:style>
  <w:style w:type="paragraph" w:styleId="ListContinue4">
    <w:name w:val="List Continue 4"/>
    <w:basedOn w:val="Normal"/>
    <w:semiHidden/>
    <w:rsid w:val="000D08C7"/>
    <w:pPr>
      <w:ind w:left="2880"/>
    </w:pPr>
  </w:style>
  <w:style w:type="paragraph" w:styleId="ListContinue5">
    <w:name w:val="List Continue 5"/>
    <w:basedOn w:val="Normal"/>
    <w:semiHidden/>
    <w:rsid w:val="000D08C7"/>
    <w:pPr>
      <w:ind w:left="3600"/>
    </w:pPr>
  </w:style>
  <w:style w:type="paragraph" w:styleId="ListNumber">
    <w:name w:val="List Number"/>
    <w:basedOn w:val="Normal"/>
    <w:semiHidden/>
    <w:rsid w:val="000D08C7"/>
    <w:pPr>
      <w:numPr>
        <w:numId w:val="12"/>
      </w:numPr>
      <w:tabs>
        <w:tab w:val="clear" w:pos="360"/>
        <w:tab w:val="num" w:pos="720"/>
      </w:tabs>
      <w:ind w:left="720" w:hanging="720"/>
    </w:pPr>
  </w:style>
  <w:style w:type="paragraph" w:styleId="ListNumber2">
    <w:name w:val="List Number 2"/>
    <w:basedOn w:val="Normal"/>
    <w:semiHidden/>
    <w:rsid w:val="000D08C7"/>
    <w:pPr>
      <w:numPr>
        <w:numId w:val="13"/>
      </w:numPr>
      <w:tabs>
        <w:tab w:val="clear" w:pos="643"/>
        <w:tab w:val="num" w:pos="1440"/>
      </w:tabs>
      <w:ind w:left="1440" w:hanging="720"/>
    </w:pPr>
  </w:style>
  <w:style w:type="paragraph" w:styleId="ListNumber3">
    <w:name w:val="List Number 3"/>
    <w:basedOn w:val="Normal"/>
    <w:semiHidden/>
    <w:rsid w:val="000D08C7"/>
    <w:pPr>
      <w:numPr>
        <w:numId w:val="14"/>
      </w:numPr>
      <w:tabs>
        <w:tab w:val="clear" w:pos="926"/>
        <w:tab w:val="num" w:pos="2160"/>
      </w:tabs>
      <w:ind w:left="2160" w:hanging="720"/>
    </w:pPr>
  </w:style>
  <w:style w:type="paragraph" w:styleId="ListNumber4">
    <w:name w:val="List Number 4"/>
    <w:basedOn w:val="Normal"/>
    <w:semiHidden/>
    <w:rsid w:val="000D08C7"/>
    <w:pPr>
      <w:numPr>
        <w:numId w:val="15"/>
      </w:numPr>
      <w:tabs>
        <w:tab w:val="clear" w:pos="1209"/>
        <w:tab w:val="num" w:pos="2880"/>
      </w:tabs>
      <w:ind w:left="2880" w:hanging="720"/>
    </w:pPr>
  </w:style>
  <w:style w:type="paragraph" w:styleId="ListNumber5">
    <w:name w:val="List Number 5"/>
    <w:basedOn w:val="Normal"/>
    <w:semiHidden/>
    <w:rsid w:val="000D08C7"/>
    <w:pPr>
      <w:numPr>
        <w:numId w:val="16"/>
      </w:numPr>
      <w:tabs>
        <w:tab w:val="clear" w:pos="1492"/>
        <w:tab w:val="num" w:pos="3600"/>
      </w:tabs>
      <w:ind w:left="3600" w:hanging="720"/>
    </w:pPr>
  </w:style>
  <w:style w:type="paragraph" w:customStyle="1" w:styleId="NormalHangingLevel1">
    <w:name w:val="Normal Hanging Level1"/>
    <w:basedOn w:val="Normal"/>
    <w:rsid w:val="000D08C7"/>
    <w:pPr>
      <w:ind w:left="720" w:hanging="720"/>
    </w:pPr>
  </w:style>
  <w:style w:type="paragraph" w:customStyle="1" w:styleId="NormalHangingLevel2">
    <w:name w:val="Normal Hanging Level2"/>
    <w:basedOn w:val="Normal"/>
    <w:rsid w:val="000D08C7"/>
    <w:pPr>
      <w:ind w:left="1440" w:hanging="1440"/>
    </w:pPr>
  </w:style>
  <w:style w:type="paragraph" w:styleId="NormalIndent">
    <w:name w:val="Normal Indent"/>
    <w:basedOn w:val="Normal"/>
    <w:semiHidden/>
    <w:rsid w:val="000D08C7"/>
    <w:pPr>
      <w:ind w:left="720"/>
    </w:pPr>
  </w:style>
  <w:style w:type="paragraph" w:customStyle="1" w:styleId="NoteLevel1">
    <w:name w:val="Note/Level1"/>
    <w:basedOn w:val="Body"/>
    <w:rsid w:val="000D08C7"/>
    <w:pPr>
      <w:numPr>
        <w:numId w:val="2"/>
      </w:numPr>
    </w:pPr>
  </w:style>
  <w:style w:type="paragraph" w:customStyle="1" w:styleId="NoteLevel2">
    <w:name w:val="Note/Level2"/>
    <w:basedOn w:val="Body"/>
    <w:rsid w:val="000D08C7"/>
    <w:pPr>
      <w:numPr>
        <w:ilvl w:val="1"/>
        <w:numId w:val="2"/>
      </w:numPr>
    </w:pPr>
  </w:style>
  <w:style w:type="paragraph" w:customStyle="1" w:styleId="NoteLevel3">
    <w:name w:val="Note/Level3"/>
    <w:basedOn w:val="Body"/>
    <w:rsid w:val="000D08C7"/>
    <w:pPr>
      <w:numPr>
        <w:ilvl w:val="2"/>
        <w:numId w:val="2"/>
      </w:numPr>
    </w:pPr>
  </w:style>
  <w:style w:type="paragraph" w:customStyle="1" w:styleId="NoteLevel4">
    <w:name w:val="Note/Level4"/>
    <w:basedOn w:val="Body"/>
    <w:rsid w:val="000D08C7"/>
    <w:pPr>
      <w:numPr>
        <w:ilvl w:val="3"/>
        <w:numId w:val="2"/>
      </w:numPr>
    </w:pPr>
  </w:style>
  <w:style w:type="paragraph" w:customStyle="1" w:styleId="NoteLevel5">
    <w:name w:val="Note/Level5"/>
    <w:basedOn w:val="Body"/>
    <w:autoRedefine/>
    <w:rsid w:val="000D08C7"/>
    <w:pPr>
      <w:numPr>
        <w:ilvl w:val="4"/>
        <w:numId w:val="2"/>
      </w:numPr>
    </w:pPr>
  </w:style>
  <w:style w:type="paragraph" w:customStyle="1" w:styleId="NoteLevel6">
    <w:name w:val="Note/Level6"/>
    <w:basedOn w:val="Body"/>
    <w:rsid w:val="000D08C7"/>
    <w:pPr>
      <w:numPr>
        <w:ilvl w:val="5"/>
        <w:numId w:val="2"/>
      </w:numPr>
    </w:pPr>
  </w:style>
  <w:style w:type="paragraph" w:customStyle="1" w:styleId="NoteLevel7">
    <w:name w:val="Note/Level7"/>
    <w:basedOn w:val="Body"/>
    <w:rsid w:val="000D08C7"/>
    <w:pPr>
      <w:numPr>
        <w:ilvl w:val="6"/>
        <w:numId w:val="2"/>
      </w:numPr>
    </w:pPr>
  </w:style>
  <w:style w:type="paragraph" w:customStyle="1" w:styleId="NoteLevel8">
    <w:name w:val="Note/Level8"/>
    <w:basedOn w:val="Body"/>
    <w:rsid w:val="000D08C7"/>
    <w:pPr>
      <w:numPr>
        <w:ilvl w:val="7"/>
        <w:numId w:val="2"/>
      </w:numPr>
    </w:pPr>
  </w:style>
  <w:style w:type="character" w:styleId="PageNumber">
    <w:name w:val="page number"/>
    <w:uiPriority w:val="99"/>
    <w:semiHidden/>
    <w:rsid w:val="000D08C7"/>
    <w:rPr>
      <w:rFonts w:ascii="Arial" w:hAnsi="Arial"/>
      <w:sz w:val="20"/>
    </w:rPr>
  </w:style>
  <w:style w:type="paragraph" w:styleId="TOC1">
    <w:name w:val="toc 1"/>
    <w:basedOn w:val="Normal"/>
    <w:next w:val="Normal"/>
    <w:semiHidden/>
    <w:rsid w:val="000D08C7"/>
    <w:pPr>
      <w:tabs>
        <w:tab w:val="left" w:pos="720"/>
        <w:tab w:val="right" w:leader="dot" w:pos="9000"/>
      </w:tabs>
      <w:ind w:left="720" w:right="360" w:hanging="720"/>
    </w:pPr>
  </w:style>
  <w:style w:type="paragraph" w:styleId="TOC2">
    <w:name w:val="toc 2"/>
    <w:basedOn w:val="Normal"/>
    <w:next w:val="Normal"/>
    <w:semiHidden/>
    <w:rsid w:val="000D08C7"/>
    <w:pPr>
      <w:tabs>
        <w:tab w:val="left" w:pos="720"/>
        <w:tab w:val="left" w:pos="1440"/>
        <w:tab w:val="right" w:leader="dot" w:pos="9000"/>
      </w:tabs>
      <w:ind w:left="1440" w:right="360" w:hanging="720"/>
    </w:pPr>
  </w:style>
  <w:style w:type="paragraph" w:styleId="TOC3">
    <w:name w:val="toc 3"/>
    <w:basedOn w:val="Normal"/>
    <w:next w:val="Normal"/>
    <w:semiHidden/>
    <w:rsid w:val="000D08C7"/>
    <w:pPr>
      <w:tabs>
        <w:tab w:val="left" w:pos="1440"/>
        <w:tab w:val="left" w:pos="2160"/>
        <w:tab w:val="right" w:leader="dot" w:pos="9000"/>
      </w:tabs>
      <w:ind w:left="2160" w:right="360" w:hanging="720"/>
    </w:pPr>
  </w:style>
  <w:style w:type="paragraph" w:styleId="TOC4">
    <w:name w:val="toc 4"/>
    <w:basedOn w:val="Normal"/>
    <w:next w:val="Normal"/>
    <w:semiHidden/>
    <w:rsid w:val="000D08C7"/>
    <w:pPr>
      <w:tabs>
        <w:tab w:val="left" w:pos="2160"/>
        <w:tab w:val="left" w:pos="2880"/>
        <w:tab w:val="right" w:leader="dot" w:pos="9000"/>
      </w:tabs>
      <w:ind w:left="2880" w:right="360" w:hanging="720"/>
    </w:pPr>
  </w:style>
  <w:style w:type="paragraph" w:styleId="TOC5">
    <w:name w:val="toc 5"/>
    <w:basedOn w:val="Normal"/>
    <w:next w:val="Normal"/>
    <w:semiHidden/>
    <w:rsid w:val="000D08C7"/>
    <w:pPr>
      <w:tabs>
        <w:tab w:val="right" w:leader="dot" w:pos="9000"/>
      </w:tabs>
      <w:ind w:left="720" w:right="357"/>
    </w:pPr>
  </w:style>
  <w:style w:type="paragraph" w:styleId="TOC6">
    <w:name w:val="toc 6"/>
    <w:basedOn w:val="Normal"/>
    <w:next w:val="Normal"/>
    <w:semiHidden/>
    <w:rsid w:val="000D08C7"/>
    <w:pPr>
      <w:tabs>
        <w:tab w:val="left" w:pos="720"/>
        <w:tab w:val="right" w:leader="dot" w:pos="9000"/>
      </w:tabs>
      <w:spacing w:before="120"/>
      <w:ind w:left="720" w:right="357" w:hanging="720"/>
    </w:pPr>
    <w:rPr>
      <w:b/>
      <w:caps/>
    </w:rPr>
  </w:style>
  <w:style w:type="paragraph" w:styleId="TOC7">
    <w:name w:val="toc 7"/>
    <w:basedOn w:val="Normal"/>
    <w:next w:val="Normal"/>
    <w:semiHidden/>
    <w:rsid w:val="000D08C7"/>
    <w:pPr>
      <w:tabs>
        <w:tab w:val="left" w:pos="720"/>
        <w:tab w:val="right" w:leader="dot" w:pos="9000"/>
      </w:tabs>
      <w:spacing w:before="240" w:after="240"/>
      <w:ind w:left="720" w:right="360"/>
    </w:pPr>
    <w:rPr>
      <w:b/>
    </w:rPr>
  </w:style>
  <w:style w:type="paragraph" w:styleId="TOC8">
    <w:name w:val="toc 8"/>
    <w:basedOn w:val="Normal"/>
    <w:next w:val="Normal"/>
    <w:semiHidden/>
    <w:rsid w:val="000D08C7"/>
    <w:pPr>
      <w:numPr>
        <w:numId w:val="6"/>
      </w:numPr>
      <w:tabs>
        <w:tab w:val="right" w:leader="dot" w:pos="9000"/>
      </w:tabs>
      <w:ind w:right="360"/>
    </w:pPr>
  </w:style>
  <w:style w:type="paragraph" w:styleId="TOC9">
    <w:name w:val="toc 9"/>
    <w:basedOn w:val="Normal"/>
    <w:next w:val="Normal"/>
    <w:semiHidden/>
    <w:rsid w:val="000D08C7"/>
    <w:pPr>
      <w:tabs>
        <w:tab w:val="right" w:leader="dot" w:pos="9000"/>
      </w:tabs>
      <w:spacing w:before="120"/>
      <w:ind w:left="720" w:right="360"/>
    </w:pPr>
    <w:rPr>
      <w:b/>
    </w:rPr>
  </w:style>
  <w:style w:type="paragraph" w:customStyle="1" w:styleId="AppxHead">
    <w:name w:val="Appx Head"/>
    <w:basedOn w:val="Body"/>
    <w:next w:val="Body"/>
    <w:rsid w:val="000D08C7"/>
    <w:pPr>
      <w:keepNext/>
      <w:jc w:val="center"/>
    </w:pPr>
    <w:rPr>
      <w:b/>
    </w:rPr>
  </w:style>
  <w:style w:type="paragraph" w:customStyle="1" w:styleId="AppxNum">
    <w:name w:val="Appx Num"/>
    <w:basedOn w:val="Body"/>
    <w:next w:val="AppxHead"/>
    <w:rsid w:val="000D08C7"/>
    <w:pPr>
      <w:keepNext/>
      <w:jc w:val="center"/>
    </w:pPr>
    <w:rPr>
      <w:b/>
    </w:rPr>
  </w:style>
  <w:style w:type="paragraph" w:customStyle="1" w:styleId="AppxParts">
    <w:name w:val="Appx Parts"/>
    <w:basedOn w:val="Body"/>
    <w:next w:val="Body"/>
    <w:rsid w:val="000D08C7"/>
    <w:pPr>
      <w:keepNext/>
      <w:jc w:val="center"/>
    </w:pPr>
    <w:rPr>
      <w:b/>
    </w:rPr>
  </w:style>
  <w:style w:type="paragraph" w:customStyle="1" w:styleId="AppxThe">
    <w:name w:val="Appx The"/>
    <w:basedOn w:val="Body"/>
    <w:next w:val="AppxTheHead"/>
    <w:rsid w:val="000D08C7"/>
    <w:pPr>
      <w:keepNext/>
      <w:jc w:val="center"/>
    </w:pPr>
    <w:rPr>
      <w:b/>
    </w:rPr>
  </w:style>
  <w:style w:type="paragraph" w:customStyle="1" w:styleId="AppxTheHead">
    <w:name w:val="Appx The Head"/>
    <w:basedOn w:val="Body"/>
    <w:next w:val="Body"/>
    <w:rsid w:val="000D08C7"/>
    <w:pPr>
      <w:keepNext/>
      <w:jc w:val="center"/>
    </w:pPr>
    <w:rPr>
      <w:b/>
    </w:rPr>
  </w:style>
  <w:style w:type="paragraph" w:customStyle="1" w:styleId="AppxTOC">
    <w:name w:val="AppxTOC"/>
    <w:basedOn w:val="Body"/>
    <w:next w:val="TOC8"/>
    <w:rsid w:val="000D08C7"/>
    <w:pPr>
      <w:spacing w:before="240"/>
      <w:ind w:left="720"/>
    </w:pPr>
    <w:rPr>
      <w:b/>
    </w:rPr>
  </w:style>
  <w:style w:type="paragraph" w:customStyle="1" w:styleId="BodyHangingLevel5">
    <w:name w:val="Body Hanging Level5"/>
    <w:basedOn w:val="Body"/>
    <w:rsid w:val="000D08C7"/>
    <w:pPr>
      <w:ind w:left="3600" w:hanging="3600"/>
    </w:pPr>
  </w:style>
  <w:style w:type="paragraph" w:styleId="BodyText">
    <w:name w:val="Body Text"/>
    <w:basedOn w:val="Normal"/>
    <w:semiHidden/>
    <w:rsid w:val="000D08C7"/>
    <w:pPr>
      <w:spacing w:after="240"/>
    </w:pPr>
  </w:style>
  <w:style w:type="paragraph" w:styleId="BodyText2">
    <w:name w:val="Body Text 2"/>
    <w:basedOn w:val="Normal"/>
    <w:semiHidden/>
    <w:rsid w:val="000D08C7"/>
    <w:pPr>
      <w:spacing w:after="240" w:line="480" w:lineRule="auto"/>
    </w:pPr>
  </w:style>
  <w:style w:type="paragraph" w:styleId="BodyText3">
    <w:name w:val="Body Text 3"/>
    <w:basedOn w:val="Normal"/>
    <w:semiHidden/>
    <w:rsid w:val="000D08C7"/>
    <w:pPr>
      <w:spacing w:after="240"/>
    </w:pPr>
    <w:rPr>
      <w:sz w:val="16"/>
      <w:szCs w:val="16"/>
    </w:rPr>
  </w:style>
  <w:style w:type="paragraph" w:styleId="BodyTextFirstIndent">
    <w:name w:val="Body Text First Indent"/>
    <w:basedOn w:val="BodyText"/>
    <w:semiHidden/>
    <w:rsid w:val="000D08C7"/>
    <w:pPr>
      <w:ind w:firstLine="720"/>
    </w:pPr>
  </w:style>
  <w:style w:type="paragraph" w:styleId="BodyTextIndent">
    <w:name w:val="Body Text Indent"/>
    <w:basedOn w:val="Normal"/>
    <w:semiHidden/>
    <w:rsid w:val="000D08C7"/>
    <w:pPr>
      <w:spacing w:after="240"/>
      <w:ind w:left="720"/>
    </w:pPr>
  </w:style>
  <w:style w:type="paragraph" w:styleId="BodyTextFirstIndent2">
    <w:name w:val="Body Text First Indent 2"/>
    <w:basedOn w:val="BodyTextIndent"/>
    <w:semiHidden/>
    <w:rsid w:val="000D08C7"/>
    <w:pPr>
      <w:ind w:firstLine="720"/>
    </w:pPr>
  </w:style>
  <w:style w:type="paragraph" w:styleId="BodyTextIndent2">
    <w:name w:val="Body Text Indent 2"/>
    <w:basedOn w:val="Normal"/>
    <w:semiHidden/>
    <w:rsid w:val="000D08C7"/>
    <w:pPr>
      <w:spacing w:after="240" w:line="480" w:lineRule="auto"/>
      <w:ind w:left="720"/>
    </w:pPr>
  </w:style>
  <w:style w:type="paragraph" w:styleId="BodyTextIndent3">
    <w:name w:val="Body Text Indent 3"/>
    <w:basedOn w:val="Normal"/>
    <w:semiHidden/>
    <w:rsid w:val="000D08C7"/>
    <w:pPr>
      <w:spacing w:after="240"/>
      <w:ind w:left="720"/>
    </w:pPr>
    <w:rPr>
      <w:sz w:val="16"/>
      <w:szCs w:val="16"/>
    </w:rPr>
  </w:style>
  <w:style w:type="paragraph" w:styleId="Salutation">
    <w:name w:val="Salutation"/>
    <w:basedOn w:val="Normal"/>
    <w:next w:val="Normal"/>
    <w:semiHidden/>
    <w:rsid w:val="000D08C7"/>
  </w:style>
  <w:style w:type="paragraph" w:customStyle="1" w:styleId="CentredHeadingTOC">
    <w:name w:val="Centred Heading (TOC)"/>
    <w:basedOn w:val="Body"/>
    <w:next w:val="Body"/>
    <w:rsid w:val="000D08C7"/>
    <w:pPr>
      <w:keepNext/>
      <w:jc w:val="center"/>
    </w:pPr>
    <w:rPr>
      <w:b/>
      <w:caps/>
    </w:rPr>
  </w:style>
  <w:style w:type="paragraph" w:customStyle="1" w:styleId="CentredHeading">
    <w:name w:val="Centred Heading"/>
    <w:basedOn w:val="Body"/>
    <w:next w:val="Body"/>
    <w:rsid w:val="000D08C7"/>
    <w:pPr>
      <w:keepNext/>
      <w:jc w:val="center"/>
    </w:pPr>
    <w:rPr>
      <w:b/>
      <w:caps/>
    </w:rPr>
  </w:style>
  <w:style w:type="paragraph" w:styleId="Closing">
    <w:name w:val="Closing"/>
    <w:basedOn w:val="Normal"/>
    <w:semiHidden/>
    <w:rsid w:val="000D08C7"/>
    <w:pPr>
      <w:ind w:left="4252"/>
    </w:pPr>
  </w:style>
  <w:style w:type="paragraph" w:customStyle="1" w:styleId="Contents">
    <w:name w:val="Contents"/>
    <w:basedOn w:val="Normal"/>
    <w:next w:val="ContentsTabs"/>
    <w:rsid w:val="000D08C7"/>
    <w:pPr>
      <w:spacing w:after="240"/>
      <w:jc w:val="center"/>
    </w:pPr>
    <w:rPr>
      <w:b/>
    </w:rPr>
  </w:style>
  <w:style w:type="paragraph" w:customStyle="1" w:styleId="ContentsTabs">
    <w:name w:val="ContentsTabs"/>
    <w:basedOn w:val="Normal"/>
    <w:rsid w:val="000D08C7"/>
    <w:pPr>
      <w:tabs>
        <w:tab w:val="left" w:pos="720"/>
        <w:tab w:val="right" w:pos="8998"/>
      </w:tabs>
      <w:spacing w:after="240"/>
    </w:pPr>
    <w:rPr>
      <w:b/>
    </w:rPr>
  </w:style>
  <w:style w:type="paragraph" w:styleId="Date">
    <w:name w:val="Date"/>
    <w:basedOn w:val="Normal"/>
    <w:next w:val="Normal"/>
    <w:semiHidden/>
    <w:rsid w:val="000D08C7"/>
  </w:style>
  <w:style w:type="paragraph" w:customStyle="1" w:styleId="DatedTabs">
    <w:name w:val="Dated Tabs"/>
    <w:basedOn w:val="Normal"/>
    <w:rsid w:val="000D08C7"/>
    <w:pPr>
      <w:tabs>
        <w:tab w:val="left" w:pos="2347"/>
        <w:tab w:val="right" w:pos="6667"/>
      </w:tabs>
      <w:spacing w:before="960" w:after="2400"/>
    </w:pPr>
    <w:rPr>
      <w:b/>
      <w:sz w:val="24"/>
    </w:rPr>
  </w:style>
  <w:style w:type="paragraph" w:customStyle="1" w:styleId="DocName">
    <w:name w:val="Doc Name"/>
    <w:basedOn w:val="Normal"/>
    <w:next w:val="Normal"/>
    <w:rsid w:val="000D08C7"/>
    <w:pPr>
      <w:ind w:left="2419" w:right="2419"/>
      <w:jc w:val="center"/>
    </w:pPr>
    <w:rPr>
      <w:b/>
      <w:sz w:val="24"/>
    </w:rPr>
  </w:style>
  <w:style w:type="paragraph" w:styleId="DocumentMap">
    <w:name w:val="Document Map"/>
    <w:basedOn w:val="Normal"/>
    <w:semiHidden/>
    <w:rsid w:val="000D08C7"/>
    <w:pPr>
      <w:shd w:val="clear" w:color="auto" w:fill="000080"/>
    </w:pPr>
    <w:rPr>
      <w:rFonts w:ascii="Tahoma" w:hAnsi="Tahoma"/>
    </w:rPr>
  </w:style>
  <w:style w:type="paragraph" w:customStyle="1" w:styleId="DraftTabs">
    <w:name w:val="Draft Tabs"/>
    <w:basedOn w:val="Normal"/>
    <w:uiPriority w:val="99"/>
    <w:rsid w:val="000D08C7"/>
    <w:pPr>
      <w:tabs>
        <w:tab w:val="right" w:pos="9000"/>
      </w:tabs>
    </w:pPr>
  </w:style>
  <w:style w:type="paragraph" w:styleId="E-mailSignature">
    <w:name w:val="E-mail Signature"/>
    <w:basedOn w:val="Normal"/>
    <w:semiHidden/>
    <w:rsid w:val="000D08C7"/>
  </w:style>
  <w:style w:type="character" w:styleId="FollowedHyperlink">
    <w:name w:val="FollowedHyperlink"/>
    <w:semiHidden/>
    <w:rsid w:val="000D08C7"/>
    <w:rPr>
      <w:color w:val="800080"/>
      <w:u w:val="single"/>
    </w:rPr>
  </w:style>
  <w:style w:type="paragraph" w:styleId="FootnoteText">
    <w:name w:val="footnote text"/>
    <w:basedOn w:val="Normal"/>
    <w:semiHidden/>
    <w:rsid w:val="000D08C7"/>
    <w:pPr>
      <w:spacing w:after="240"/>
      <w:ind w:left="720" w:hanging="720"/>
    </w:pPr>
    <w:rPr>
      <w:sz w:val="16"/>
    </w:rPr>
  </w:style>
  <w:style w:type="paragraph" w:customStyle="1" w:styleId="Heading">
    <w:name w:val="Heading"/>
    <w:basedOn w:val="Body"/>
    <w:next w:val="Body"/>
    <w:rsid w:val="000D08C7"/>
    <w:pPr>
      <w:keepNext/>
      <w:ind w:left="720"/>
    </w:pPr>
    <w:rPr>
      <w:b/>
    </w:rPr>
  </w:style>
  <w:style w:type="paragraph" w:customStyle="1" w:styleId="AgtLevel1Heading">
    <w:name w:val="Agt/Level1 Heading"/>
    <w:basedOn w:val="Body"/>
    <w:rsid w:val="000D08C7"/>
    <w:pPr>
      <w:keepNext/>
      <w:numPr>
        <w:numId w:val="21"/>
      </w:numPr>
    </w:pPr>
    <w:rPr>
      <w:b/>
    </w:rPr>
  </w:style>
  <w:style w:type="paragraph" w:customStyle="1" w:styleId="SchdLevel1Heading">
    <w:name w:val="Schd/Level1 Heading"/>
    <w:basedOn w:val="Body"/>
    <w:rsid w:val="000D08C7"/>
    <w:pPr>
      <w:keepNext/>
      <w:numPr>
        <w:numId w:val="17"/>
      </w:numPr>
    </w:pPr>
    <w:rPr>
      <w:b/>
    </w:rPr>
  </w:style>
  <w:style w:type="paragraph" w:customStyle="1" w:styleId="AgtLevel2">
    <w:name w:val="Agt/Level2"/>
    <w:basedOn w:val="Body"/>
    <w:rsid w:val="000D08C7"/>
    <w:pPr>
      <w:numPr>
        <w:ilvl w:val="1"/>
        <w:numId w:val="21"/>
      </w:numPr>
    </w:pPr>
  </w:style>
  <w:style w:type="paragraph" w:customStyle="1" w:styleId="AgtLevel2Heading">
    <w:name w:val="Agt/Level2 Heading"/>
    <w:basedOn w:val="Body"/>
    <w:next w:val="AgtLevel2"/>
    <w:rsid w:val="000D08C7"/>
    <w:pPr>
      <w:keepNext/>
      <w:tabs>
        <w:tab w:val="left" w:pos="720"/>
      </w:tabs>
      <w:ind w:left="720" w:hanging="720"/>
      <w:outlineLvl w:val="1"/>
    </w:pPr>
  </w:style>
  <w:style w:type="paragraph" w:customStyle="1" w:styleId="SchdLevel2">
    <w:name w:val="Schd/Level2"/>
    <w:basedOn w:val="AgtLevel2"/>
    <w:rsid w:val="000D08C7"/>
    <w:pPr>
      <w:numPr>
        <w:numId w:val="17"/>
      </w:numPr>
    </w:pPr>
  </w:style>
  <w:style w:type="paragraph" w:customStyle="1" w:styleId="SchdLevel2Heading">
    <w:name w:val="Schd/Level2 Heading"/>
    <w:basedOn w:val="Body"/>
    <w:next w:val="SchdLevel2"/>
    <w:rsid w:val="000D08C7"/>
    <w:pPr>
      <w:keepNext/>
      <w:tabs>
        <w:tab w:val="left" w:pos="720"/>
      </w:tabs>
      <w:ind w:left="720" w:hanging="720"/>
      <w:outlineLvl w:val="1"/>
    </w:pPr>
  </w:style>
  <w:style w:type="paragraph" w:customStyle="1" w:styleId="AgtLevel3">
    <w:name w:val="Agt/Level3"/>
    <w:basedOn w:val="Body"/>
    <w:uiPriority w:val="99"/>
    <w:rsid w:val="000D08C7"/>
    <w:pPr>
      <w:numPr>
        <w:ilvl w:val="2"/>
        <w:numId w:val="21"/>
      </w:numPr>
    </w:pPr>
  </w:style>
  <w:style w:type="paragraph" w:customStyle="1" w:styleId="SchdLevel3">
    <w:name w:val="Schd/Level3"/>
    <w:basedOn w:val="AgtLevel3"/>
    <w:rsid w:val="000D08C7"/>
    <w:pPr>
      <w:numPr>
        <w:numId w:val="17"/>
      </w:numPr>
    </w:pPr>
  </w:style>
  <w:style w:type="paragraph" w:customStyle="1" w:styleId="AgtLevel4">
    <w:name w:val="Agt/Level4"/>
    <w:basedOn w:val="Body"/>
    <w:rsid w:val="000D08C7"/>
    <w:pPr>
      <w:numPr>
        <w:ilvl w:val="3"/>
        <w:numId w:val="21"/>
      </w:numPr>
    </w:pPr>
  </w:style>
  <w:style w:type="paragraph" w:customStyle="1" w:styleId="SchdLevel4">
    <w:name w:val="Schd/Level4"/>
    <w:basedOn w:val="AgtLevel4"/>
    <w:rsid w:val="000D08C7"/>
    <w:pPr>
      <w:numPr>
        <w:numId w:val="17"/>
      </w:numPr>
    </w:pPr>
  </w:style>
  <w:style w:type="paragraph" w:customStyle="1" w:styleId="AgtLevel5">
    <w:name w:val="Agt/Level5"/>
    <w:basedOn w:val="Body"/>
    <w:rsid w:val="000D08C7"/>
    <w:pPr>
      <w:numPr>
        <w:ilvl w:val="4"/>
        <w:numId w:val="21"/>
      </w:numPr>
    </w:pPr>
  </w:style>
  <w:style w:type="paragraph" w:customStyle="1" w:styleId="SchdLevel5">
    <w:name w:val="Schd/Level5"/>
    <w:basedOn w:val="AgtLevel5"/>
    <w:rsid w:val="000D08C7"/>
    <w:pPr>
      <w:numPr>
        <w:numId w:val="17"/>
      </w:numPr>
    </w:pPr>
  </w:style>
  <w:style w:type="paragraph" w:customStyle="1" w:styleId="AgtLevel6">
    <w:name w:val="Agt/Level6"/>
    <w:basedOn w:val="Body"/>
    <w:rsid w:val="000D08C7"/>
    <w:pPr>
      <w:numPr>
        <w:ilvl w:val="5"/>
        <w:numId w:val="21"/>
      </w:numPr>
    </w:pPr>
  </w:style>
  <w:style w:type="paragraph" w:customStyle="1" w:styleId="SchdLevel6">
    <w:name w:val="Schd/Level6"/>
    <w:basedOn w:val="AgtLevel6"/>
    <w:rsid w:val="000D08C7"/>
    <w:pPr>
      <w:numPr>
        <w:numId w:val="17"/>
      </w:numPr>
    </w:pPr>
  </w:style>
  <w:style w:type="paragraph" w:customStyle="1" w:styleId="AgtLevel7">
    <w:name w:val="Agt/Level7"/>
    <w:basedOn w:val="Body"/>
    <w:rsid w:val="000D08C7"/>
    <w:pPr>
      <w:numPr>
        <w:ilvl w:val="6"/>
        <w:numId w:val="20"/>
      </w:numPr>
    </w:pPr>
  </w:style>
  <w:style w:type="paragraph" w:customStyle="1" w:styleId="SchdLevel7">
    <w:name w:val="Schd/Level7"/>
    <w:basedOn w:val="AgtLevel7"/>
    <w:rsid w:val="000D08C7"/>
    <w:pPr>
      <w:numPr>
        <w:numId w:val="17"/>
      </w:numPr>
    </w:pPr>
  </w:style>
  <w:style w:type="paragraph" w:customStyle="1" w:styleId="AgtLevel8">
    <w:name w:val="Agt/Level8"/>
    <w:basedOn w:val="Body"/>
    <w:rsid w:val="000D08C7"/>
    <w:pPr>
      <w:numPr>
        <w:ilvl w:val="7"/>
        <w:numId w:val="20"/>
      </w:numPr>
    </w:pPr>
  </w:style>
  <w:style w:type="paragraph" w:customStyle="1" w:styleId="SchdLevel8">
    <w:name w:val="Schd/Level8"/>
    <w:basedOn w:val="AgtLevel8"/>
    <w:rsid w:val="000D08C7"/>
    <w:pPr>
      <w:numPr>
        <w:numId w:val="17"/>
      </w:numPr>
    </w:pPr>
  </w:style>
  <w:style w:type="paragraph" w:styleId="HTMLAddress">
    <w:name w:val="HTML Address"/>
    <w:basedOn w:val="Normal"/>
    <w:semiHidden/>
    <w:rsid w:val="000D08C7"/>
    <w:rPr>
      <w:i/>
      <w:iCs/>
    </w:rPr>
  </w:style>
  <w:style w:type="paragraph" w:styleId="HTMLPreformatted">
    <w:name w:val="HTML Preformatted"/>
    <w:basedOn w:val="Normal"/>
    <w:semiHidden/>
    <w:rsid w:val="000D08C7"/>
    <w:rPr>
      <w:rFonts w:ascii="Courier New" w:hAnsi="Courier New" w:cs="Courier New"/>
    </w:rPr>
  </w:style>
  <w:style w:type="character" w:styleId="Hyperlink">
    <w:name w:val="Hyperlink"/>
    <w:semiHidden/>
    <w:rsid w:val="000D08C7"/>
    <w:rPr>
      <w:color w:val="0000FF"/>
      <w:u w:val="single"/>
    </w:rPr>
  </w:style>
  <w:style w:type="paragraph" w:styleId="Index1">
    <w:name w:val="index 1"/>
    <w:basedOn w:val="Normal"/>
    <w:next w:val="Normal"/>
    <w:semiHidden/>
    <w:rsid w:val="000D08C7"/>
    <w:pPr>
      <w:ind w:left="240" w:hanging="240"/>
    </w:pPr>
  </w:style>
  <w:style w:type="paragraph" w:styleId="Index2">
    <w:name w:val="index 2"/>
    <w:basedOn w:val="Normal"/>
    <w:next w:val="Normal"/>
    <w:semiHidden/>
    <w:rsid w:val="000D08C7"/>
    <w:pPr>
      <w:ind w:left="480" w:hanging="240"/>
    </w:pPr>
  </w:style>
  <w:style w:type="paragraph" w:styleId="Index3">
    <w:name w:val="index 3"/>
    <w:basedOn w:val="Normal"/>
    <w:next w:val="Normal"/>
    <w:semiHidden/>
    <w:rsid w:val="000D08C7"/>
    <w:pPr>
      <w:ind w:left="720" w:hanging="240"/>
    </w:pPr>
  </w:style>
  <w:style w:type="paragraph" w:styleId="Index4">
    <w:name w:val="index 4"/>
    <w:basedOn w:val="Normal"/>
    <w:next w:val="Normal"/>
    <w:semiHidden/>
    <w:rsid w:val="000D08C7"/>
    <w:pPr>
      <w:ind w:left="960" w:hanging="240"/>
    </w:pPr>
  </w:style>
  <w:style w:type="paragraph" w:styleId="Index5">
    <w:name w:val="index 5"/>
    <w:basedOn w:val="Normal"/>
    <w:next w:val="Normal"/>
    <w:semiHidden/>
    <w:rsid w:val="000D08C7"/>
    <w:pPr>
      <w:ind w:left="1200" w:hanging="240"/>
    </w:pPr>
  </w:style>
  <w:style w:type="paragraph" w:styleId="Index6">
    <w:name w:val="index 6"/>
    <w:basedOn w:val="Normal"/>
    <w:next w:val="Normal"/>
    <w:semiHidden/>
    <w:rsid w:val="000D08C7"/>
    <w:pPr>
      <w:ind w:left="1440" w:hanging="240"/>
    </w:pPr>
  </w:style>
  <w:style w:type="paragraph" w:styleId="Index7">
    <w:name w:val="index 7"/>
    <w:basedOn w:val="Normal"/>
    <w:next w:val="Normal"/>
    <w:semiHidden/>
    <w:rsid w:val="000D08C7"/>
    <w:pPr>
      <w:ind w:left="1680" w:hanging="240"/>
    </w:pPr>
  </w:style>
  <w:style w:type="paragraph" w:styleId="Index8">
    <w:name w:val="index 8"/>
    <w:basedOn w:val="Normal"/>
    <w:next w:val="Normal"/>
    <w:semiHidden/>
    <w:rsid w:val="000D08C7"/>
    <w:pPr>
      <w:ind w:left="1920" w:hanging="240"/>
    </w:pPr>
  </w:style>
  <w:style w:type="paragraph" w:styleId="Index9">
    <w:name w:val="index 9"/>
    <w:basedOn w:val="Normal"/>
    <w:next w:val="Normal"/>
    <w:semiHidden/>
    <w:rsid w:val="000D08C7"/>
    <w:pPr>
      <w:ind w:left="2160" w:hanging="240"/>
    </w:pPr>
  </w:style>
  <w:style w:type="paragraph" w:styleId="IndexHeading">
    <w:name w:val="index heading"/>
    <w:basedOn w:val="Normal"/>
    <w:next w:val="Index1"/>
    <w:semiHidden/>
    <w:rsid w:val="000D08C7"/>
    <w:rPr>
      <w:rFonts w:cs="Arial"/>
      <w:b/>
      <w:bCs/>
    </w:rPr>
  </w:style>
  <w:style w:type="paragraph" w:styleId="MacroText">
    <w:name w:val="macro"/>
    <w:semiHidden/>
    <w:rsid w:val="000D08C7"/>
    <w:rPr>
      <w:rFonts w:ascii="Courier New" w:hAnsi="Courier New"/>
      <w:lang w:eastAsia="en-US"/>
    </w:rPr>
  </w:style>
  <w:style w:type="paragraph" w:styleId="MessageHeader">
    <w:name w:val="Message Header"/>
    <w:basedOn w:val="Normal"/>
    <w:semiHidden/>
    <w:rsid w:val="000D08C7"/>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0D08C7"/>
    <w:rPr>
      <w:szCs w:val="24"/>
    </w:rPr>
  </w:style>
  <w:style w:type="paragraph" w:styleId="NoteHeading">
    <w:name w:val="Note Heading"/>
    <w:basedOn w:val="Normal"/>
    <w:next w:val="Normal"/>
    <w:semiHidden/>
    <w:rsid w:val="000D08C7"/>
  </w:style>
  <w:style w:type="paragraph" w:customStyle="1" w:styleId="Parties">
    <w:name w:val="Parties"/>
    <w:basedOn w:val="Body"/>
    <w:rsid w:val="000D08C7"/>
    <w:pPr>
      <w:numPr>
        <w:numId w:val="3"/>
      </w:numPr>
      <w:outlineLvl w:val="0"/>
    </w:pPr>
  </w:style>
  <w:style w:type="paragraph" w:customStyle="1" w:styleId="PartyFS">
    <w:name w:val="Party FS"/>
    <w:basedOn w:val="Normal"/>
    <w:rsid w:val="000D08C7"/>
    <w:pPr>
      <w:spacing w:after="240"/>
      <w:jc w:val="center"/>
    </w:pPr>
    <w:rPr>
      <w:b/>
      <w:sz w:val="24"/>
    </w:rPr>
  </w:style>
  <w:style w:type="paragraph" w:customStyle="1" w:styleId="PgNumber">
    <w:name w:val="PgNumber"/>
    <w:basedOn w:val="Normal"/>
    <w:next w:val="FileName"/>
    <w:rsid w:val="000D08C7"/>
    <w:pPr>
      <w:spacing w:before="120" w:after="120"/>
      <w:jc w:val="center"/>
    </w:pPr>
  </w:style>
  <w:style w:type="paragraph" w:styleId="PlainText">
    <w:name w:val="Plain Text"/>
    <w:basedOn w:val="Normal"/>
    <w:semiHidden/>
    <w:rsid w:val="000D08C7"/>
  </w:style>
  <w:style w:type="paragraph" w:customStyle="1" w:styleId="PrecedentNotes1">
    <w:name w:val="Precedent Notes 1"/>
    <w:basedOn w:val="Body"/>
    <w:rsid w:val="000D08C7"/>
    <w:pPr>
      <w:numPr>
        <w:numId w:val="4"/>
      </w:numPr>
      <w:outlineLvl w:val="0"/>
    </w:pPr>
  </w:style>
  <w:style w:type="paragraph" w:customStyle="1" w:styleId="PrecedentNotes2">
    <w:name w:val="Precedent Notes 2"/>
    <w:basedOn w:val="Body"/>
    <w:rsid w:val="000D08C7"/>
    <w:pPr>
      <w:numPr>
        <w:ilvl w:val="1"/>
        <w:numId w:val="4"/>
      </w:numPr>
      <w:outlineLvl w:val="1"/>
    </w:pPr>
  </w:style>
  <w:style w:type="paragraph" w:customStyle="1" w:styleId="PrecedentNotes3">
    <w:name w:val="Precedent Notes 3"/>
    <w:basedOn w:val="Body"/>
    <w:rsid w:val="000D08C7"/>
    <w:pPr>
      <w:numPr>
        <w:ilvl w:val="2"/>
        <w:numId w:val="4"/>
      </w:numPr>
      <w:outlineLvl w:val="2"/>
    </w:pPr>
  </w:style>
  <w:style w:type="paragraph" w:customStyle="1" w:styleId="PrecedentNotes4">
    <w:name w:val="Precedent Notes 4"/>
    <w:basedOn w:val="Body"/>
    <w:rsid w:val="000D08C7"/>
    <w:pPr>
      <w:numPr>
        <w:ilvl w:val="3"/>
        <w:numId w:val="4"/>
      </w:numPr>
      <w:outlineLvl w:val="3"/>
    </w:pPr>
  </w:style>
  <w:style w:type="paragraph" w:customStyle="1" w:styleId="Recitals1">
    <w:name w:val="Recitals 1"/>
    <w:basedOn w:val="Body"/>
    <w:rsid w:val="000D08C7"/>
    <w:pPr>
      <w:numPr>
        <w:numId w:val="5"/>
      </w:numPr>
    </w:pPr>
  </w:style>
  <w:style w:type="paragraph" w:customStyle="1" w:styleId="Recitals2">
    <w:name w:val="Recitals 2"/>
    <w:basedOn w:val="Body"/>
    <w:rsid w:val="000D08C7"/>
    <w:pPr>
      <w:numPr>
        <w:ilvl w:val="1"/>
        <w:numId w:val="5"/>
      </w:numPr>
    </w:pPr>
  </w:style>
  <w:style w:type="paragraph" w:customStyle="1" w:styleId="Recitals3">
    <w:name w:val="Recitals 3"/>
    <w:basedOn w:val="Body"/>
    <w:rsid w:val="000D08C7"/>
    <w:pPr>
      <w:numPr>
        <w:ilvl w:val="2"/>
        <w:numId w:val="5"/>
      </w:numPr>
    </w:pPr>
  </w:style>
  <w:style w:type="paragraph" w:customStyle="1" w:styleId="Recitals4">
    <w:name w:val="Recitals 4"/>
    <w:basedOn w:val="Body"/>
    <w:rsid w:val="000D08C7"/>
    <w:pPr>
      <w:numPr>
        <w:ilvl w:val="3"/>
        <w:numId w:val="5"/>
      </w:numPr>
    </w:pPr>
  </w:style>
  <w:style w:type="paragraph" w:customStyle="1" w:styleId="SchdHead">
    <w:name w:val="Schd Head"/>
    <w:basedOn w:val="Body"/>
    <w:next w:val="Body"/>
    <w:rsid w:val="000D08C7"/>
    <w:pPr>
      <w:keepNext/>
      <w:jc w:val="center"/>
    </w:pPr>
    <w:rPr>
      <w:b/>
    </w:rPr>
  </w:style>
  <w:style w:type="paragraph" w:customStyle="1" w:styleId="SchdNum">
    <w:name w:val="Schd Num"/>
    <w:basedOn w:val="Body"/>
    <w:next w:val="SchdHead"/>
    <w:rsid w:val="000D08C7"/>
    <w:pPr>
      <w:keepNext/>
      <w:jc w:val="center"/>
    </w:pPr>
    <w:rPr>
      <w:b/>
    </w:rPr>
  </w:style>
  <w:style w:type="paragraph" w:customStyle="1" w:styleId="SchdParts">
    <w:name w:val="Schd Parts"/>
    <w:basedOn w:val="Body"/>
    <w:next w:val="Body"/>
    <w:uiPriority w:val="99"/>
    <w:rsid w:val="000D08C7"/>
    <w:pPr>
      <w:keepNext/>
      <w:jc w:val="center"/>
    </w:pPr>
    <w:rPr>
      <w:b/>
    </w:rPr>
  </w:style>
  <w:style w:type="paragraph" w:customStyle="1" w:styleId="SchdThe">
    <w:name w:val="Schd The"/>
    <w:basedOn w:val="Body"/>
    <w:next w:val="SchdTheHead"/>
    <w:rsid w:val="000D08C7"/>
    <w:pPr>
      <w:keepNext/>
      <w:jc w:val="center"/>
    </w:pPr>
    <w:rPr>
      <w:b/>
    </w:rPr>
  </w:style>
  <w:style w:type="paragraph" w:customStyle="1" w:styleId="SchdTheHead">
    <w:name w:val="Schd The Head"/>
    <w:basedOn w:val="Body"/>
    <w:next w:val="Body"/>
    <w:rsid w:val="000D08C7"/>
    <w:pPr>
      <w:keepNext/>
      <w:jc w:val="center"/>
    </w:pPr>
    <w:rPr>
      <w:b/>
    </w:rPr>
  </w:style>
  <w:style w:type="paragraph" w:customStyle="1" w:styleId="SchdTOC">
    <w:name w:val="SchdTOC"/>
    <w:basedOn w:val="Body"/>
    <w:next w:val="TOC4"/>
    <w:rsid w:val="000D08C7"/>
    <w:pPr>
      <w:spacing w:before="240"/>
      <w:ind w:left="720"/>
    </w:pPr>
    <w:rPr>
      <w:b/>
    </w:rPr>
  </w:style>
  <w:style w:type="paragraph" w:styleId="Signature">
    <w:name w:val="Signature"/>
    <w:basedOn w:val="Normal"/>
    <w:semiHidden/>
    <w:rsid w:val="000D08C7"/>
    <w:pPr>
      <w:ind w:left="4252"/>
    </w:pPr>
  </w:style>
  <w:style w:type="paragraph" w:styleId="Subtitle">
    <w:name w:val="Subtitle"/>
    <w:basedOn w:val="Normal"/>
    <w:qFormat/>
    <w:rsid w:val="000D08C7"/>
    <w:pPr>
      <w:spacing w:after="60"/>
      <w:jc w:val="center"/>
      <w:outlineLvl w:val="1"/>
    </w:pPr>
    <w:rPr>
      <w:rFonts w:cs="Arial"/>
      <w:szCs w:val="24"/>
    </w:rPr>
  </w:style>
  <w:style w:type="paragraph" w:styleId="TableofAuthorities">
    <w:name w:val="table of authorities"/>
    <w:basedOn w:val="Normal"/>
    <w:next w:val="Normal"/>
    <w:semiHidden/>
    <w:rsid w:val="000D08C7"/>
    <w:pPr>
      <w:ind w:left="240" w:hanging="240"/>
    </w:pPr>
  </w:style>
  <w:style w:type="paragraph" w:styleId="TableofFigures">
    <w:name w:val="table of figures"/>
    <w:basedOn w:val="Normal"/>
    <w:next w:val="Normal"/>
    <w:semiHidden/>
    <w:rsid w:val="000D08C7"/>
    <w:pPr>
      <w:ind w:left="480" w:hanging="480"/>
    </w:pPr>
  </w:style>
  <w:style w:type="paragraph" w:styleId="Title">
    <w:name w:val="Title"/>
    <w:basedOn w:val="Normal"/>
    <w:qFormat/>
    <w:rsid w:val="000D08C7"/>
    <w:pPr>
      <w:spacing w:before="240" w:after="60"/>
      <w:jc w:val="center"/>
      <w:outlineLvl w:val="0"/>
    </w:pPr>
    <w:rPr>
      <w:rFonts w:cs="Arial"/>
      <w:b/>
      <w:bCs/>
      <w:kern w:val="28"/>
      <w:sz w:val="32"/>
      <w:szCs w:val="32"/>
    </w:rPr>
  </w:style>
  <w:style w:type="paragraph" w:styleId="TOAHeading">
    <w:name w:val="toa heading"/>
    <w:basedOn w:val="Normal"/>
    <w:next w:val="Normal"/>
    <w:semiHidden/>
    <w:rsid w:val="000D08C7"/>
    <w:pPr>
      <w:spacing w:before="120"/>
    </w:pPr>
    <w:rPr>
      <w:rFonts w:cs="Arial"/>
      <w:b/>
      <w:bCs/>
      <w:szCs w:val="24"/>
    </w:rPr>
  </w:style>
  <w:style w:type="character" w:styleId="Strong">
    <w:name w:val="Strong"/>
    <w:qFormat/>
    <w:rsid w:val="000D08C7"/>
    <w:rPr>
      <w:b/>
      <w:bCs/>
    </w:rPr>
  </w:style>
  <w:style w:type="character" w:styleId="HTMLAcronym">
    <w:name w:val="HTML Acronym"/>
    <w:basedOn w:val="DefaultParagraphFont"/>
    <w:semiHidden/>
    <w:rsid w:val="000D08C7"/>
  </w:style>
  <w:style w:type="character" w:styleId="HTMLCite">
    <w:name w:val="HTML Cite"/>
    <w:semiHidden/>
    <w:rsid w:val="000D08C7"/>
    <w:rPr>
      <w:i/>
      <w:iCs/>
    </w:rPr>
  </w:style>
  <w:style w:type="character" w:styleId="HTMLCode">
    <w:name w:val="HTML Code"/>
    <w:semiHidden/>
    <w:rsid w:val="000D08C7"/>
    <w:rPr>
      <w:rFonts w:ascii="Courier New" w:hAnsi="Courier New"/>
      <w:sz w:val="20"/>
      <w:szCs w:val="20"/>
    </w:rPr>
  </w:style>
  <w:style w:type="character" w:styleId="HTMLDefinition">
    <w:name w:val="HTML Definition"/>
    <w:semiHidden/>
    <w:rsid w:val="000D08C7"/>
    <w:rPr>
      <w:i/>
      <w:iCs/>
    </w:rPr>
  </w:style>
  <w:style w:type="character" w:styleId="HTMLKeyboard">
    <w:name w:val="HTML Keyboard"/>
    <w:semiHidden/>
    <w:rsid w:val="000D08C7"/>
    <w:rPr>
      <w:rFonts w:ascii="Courier New" w:hAnsi="Courier New"/>
      <w:sz w:val="20"/>
      <w:szCs w:val="20"/>
    </w:rPr>
  </w:style>
  <w:style w:type="character" w:styleId="HTMLSample">
    <w:name w:val="HTML Sample"/>
    <w:semiHidden/>
    <w:rsid w:val="000D08C7"/>
    <w:rPr>
      <w:rFonts w:ascii="Courier New" w:hAnsi="Courier New"/>
    </w:rPr>
  </w:style>
  <w:style w:type="character" w:styleId="HTMLTypewriter">
    <w:name w:val="HTML Typewriter"/>
    <w:semiHidden/>
    <w:rsid w:val="000D08C7"/>
    <w:rPr>
      <w:rFonts w:ascii="Courier New" w:hAnsi="Courier New"/>
      <w:sz w:val="20"/>
      <w:szCs w:val="20"/>
    </w:rPr>
  </w:style>
  <w:style w:type="character" w:styleId="HTMLVariable">
    <w:name w:val="HTML Variable"/>
    <w:semiHidden/>
    <w:rsid w:val="000D08C7"/>
    <w:rPr>
      <w:i/>
      <w:iCs/>
    </w:rPr>
  </w:style>
  <w:style w:type="character" w:styleId="LineNumber">
    <w:name w:val="line number"/>
    <w:basedOn w:val="DefaultParagraphFont"/>
    <w:semiHidden/>
    <w:rsid w:val="000D08C7"/>
  </w:style>
  <w:style w:type="paragraph" w:customStyle="1" w:styleId="Comment">
    <w:name w:val="Comment"/>
    <w:basedOn w:val="Body1"/>
    <w:rsid w:val="000D08C7"/>
    <w:rPr>
      <w:b/>
      <w:bCs/>
      <w:i/>
      <w:sz w:val="18"/>
    </w:rPr>
  </w:style>
  <w:style w:type="paragraph" w:customStyle="1" w:styleId="SCTableTabs">
    <w:name w:val="SC Table Tabs"/>
    <w:basedOn w:val="Normal"/>
    <w:rsid w:val="000D08C7"/>
    <w:pPr>
      <w:keepNext/>
      <w:tabs>
        <w:tab w:val="right" w:leader="dot" w:pos="4320"/>
        <w:tab w:val="right" w:leader="dot" w:pos="8928"/>
      </w:tabs>
    </w:pPr>
  </w:style>
  <w:style w:type="paragraph" w:customStyle="1" w:styleId="FootnoteTextMore">
    <w:name w:val="Footnote TextMore"/>
    <w:basedOn w:val="FootnoteText"/>
    <w:rsid w:val="000D08C7"/>
    <w:pPr>
      <w:ind w:left="0" w:firstLine="0"/>
      <w:jc w:val="left"/>
    </w:pPr>
    <w:rPr>
      <w:sz w:val="24"/>
      <w:lang w:val="en-US"/>
    </w:rPr>
  </w:style>
  <w:style w:type="paragraph" w:customStyle="1" w:styleId="Body3">
    <w:name w:val="Body 3"/>
    <w:basedOn w:val="Body"/>
    <w:rsid w:val="000D08C7"/>
    <w:pPr>
      <w:ind w:left="1440"/>
    </w:pPr>
  </w:style>
  <w:style w:type="paragraph" w:customStyle="1" w:styleId="AgtLevel2TOC">
    <w:name w:val="Agt/Level2 (TOC)"/>
    <w:basedOn w:val="AgtLevel2"/>
    <w:rsid w:val="000D08C7"/>
  </w:style>
  <w:style w:type="paragraph" w:customStyle="1" w:styleId="ColumnLevel1">
    <w:name w:val="Column/Level1"/>
    <w:basedOn w:val="AgtLevel1Heading"/>
    <w:rsid w:val="000D08C7"/>
    <w:pPr>
      <w:tabs>
        <w:tab w:val="clear" w:pos="720"/>
        <w:tab w:val="left" w:pos="391"/>
      </w:tabs>
      <w:spacing w:afterLines="50" w:line="240" w:lineRule="auto"/>
      <w:ind w:left="391" w:hanging="391"/>
    </w:pPr>
    <w:rPr>
      <w:sz w:val="14"/>
    </w:rPr>
  </w:style>
  <w:style w:type="paragraph" w:customStyle="1" w:styleId="NumberLevel2">
    <w:name w:val="Number/Level2"/>
    <w:basedOn w:val="Normal"/>
    <w:rsid w:val="000D08C7"/>
    <w:pPr>
      <w:numPr>
        <w:ilvl w:val="1"/>
        <w:numId w:val="19"/>
      </w:numPr>
    </w:pPr>
  </w:style>
  <w:style w:type="paragraph" w:customStyle="1" w:styleId="NumberLevel3">
    <w:name w:val="Number/Level3"/>
    <w:basedOn w:val="Normal"/>
    <w:rsid w:val="000D08C7"/>
    <w:pPr>
      <w:numPr>
        <w:ilvl w:val="2"/>
        <w:numId w:val="19"/>
      </w:numPr>
    </w:pPr>
  </w:style>
  <w:style w:type="paragraph" w:customStyle="1" w:styleId="NumberLevel4">
    <w:name w:val="Number/Level4"/>
    <w:basedOn w:val="Normal"/>
    <w:rsid w:val="000D08C7"/>
    <w:pPr>
      <w:numPr>
        <w:ilvl w:val="3"/>
        <w:numId w:val="19"/>
      </w:numPr>
    </w:pPr>
  </w:style>
  <w:style w:type="paragraph" w:customStyle="1" w:styleId="NumberLevel5">
    <w:name w:val="Number/Level5"/>
    <w:basedOn w:val="Normal"/>
    <w:rsid w:val="000D08C7"/>
    <w:pPr>
      <w:numPr>
        <w:ilvl w:val="4"/>
        <w:numId w:val="19"/>
      </w:numPr>
    </w:pPr>
  </w:style>
  <w:style w:type="paragraph" w:customStyle="1" w:styleId="NumberLevel6">
    <w:name w:val="Number/Level6"/>
    <w:basedOn w:val="Normal"/>
    <w:rsid w:val="000D08C7"/>
    <w:pPr>
      <w:numPr>
        <w:ilvl w:val="5"/>
        <w:numId w:val="19"/>
      </w:numPr>
    </w:pPr>
  </w:style>
  <w:style w:type="paragraph" w:customStyle="1" w:styleId="NumberLevel7">
    <w:name w:val="Number/Level7"/>
    <w:basedOn w:val="Normal"/>
    <w:rsid w:val="000D08C7"/>
    <w:pPr>
      <w:numPr>
        <w:ilvl w:val="6"/>
        <w:numId w:val="19"/>
      </w:numPr>
    </w:pPr>
  </w:style>
  <w:style w:type="paragraph" w:customStyle="1" w:styleId="NumberLevel8">
    <w:name w:val="Number/Level8"/>
    <w:basedOn w:val="Normal"/>
    <w:rsid w:val="000D08C7"/>
    <w:pPr>
      <w:numPr>
        <w:ilvl w:val="7"/>
        <w:numId w:val="19"/>
      </w:numPr>
    </w:pPr>
  </w:style>
  <w:style w:type="paragraph" w:customStyle="1" w:styleId="Section">
    <w:name w:val="Section"/>
    <w:basedOn w:val="AgtLevel1Heading"/>
    <w:rsid w:val="000D08C7"/>
    <w:pPr>
      <w:widowControl w:val="0"/>
      <w:numPr>
        <w:numId w:val="20"/>
      </w:numPr>
    </w:pPr>
    <w:rPr>
      <w:caps/>
    </w:rPr>
  </w:style>
  <w:style w:type="paragraph" w:customStyle="1" w:styleId="ColumnLevel2">
    <w:name w:val="Column/Level2"/>
    <w:basedOn w:val="AgtLevel2"/>
    <w:rsid w:val="000D08C7"/>
    <w:pPr>
      <w:numPr>
        <w:ilvl w:val="0"/>
        <w:numId w:val="0"/>
      </w:numPr>
      <w:tabs>
        <w:tab w:val="num" w:pos="391"/>
        <w:tab w:val="num" w:pos="720"/>
      </w:tabs>
      <w:spacing w:afterLines="50" w:line="240" w:lineRule="auto"/>
      <w:ind w:left="391" w:hanging="391"/>
    </w:pPr>
    <w:rPr>
      <w:sz w:val="14"/>
    </w:rPr>
  </w:style>
  <w:style w:type="paragraph" w:customStyle="1" w:styleId="ColumnLevel3">
    <w:name w:val="Column/Level3"/>
    <w:basedOn w:val="AgtLevel3"/>
    <w:rsid w:val="000D08C7"/>
    <w:pPr>
      <w:numPr>
        <w:ilvl w:val="0"/>
        <w:numId w:val="0"/>
      </w:numPr>
      <w:tabs>
        <w:tab w:val="left" w:pos="782"/>
      </w:tabs>
      <w:spacing w:afterLines="50" w:line="240" w:lineRule="auto"/>
      <w:ind w:left="782" w:hanging="391"/>
    </w:pPr>
    <w:rPr>
      <w:sz w:val="14"/>
    </w:rPr>
  </w:style>
  <w:style w:type="paragraph" w:customStyle="1" w:styleId="BodyColumnLevel2">
    <w:name w:val="Body (Column) Level 2"/>
    <w:basedOn w:val="Body2"/>
    <w:rsid w:val="000D08C7"/>
    <w:pPr>
      <w:spacing w:afterLines="50" w:line="240" w:lineRule="auto"/>
      <w:ind w:left="391"/>
    </w:pPr>
    <w:rPr>
      <w:bCs/>
      <w:sz w:val="14"/>
    </w:rPr>
  </w:style>
  <w:style w:type="paragraph" w:customStyle="1" w:styleId="ColumnLevel4">
    <w:name w:val="Column/Level4"/>
    <w:basedOn w:val="AgtLevel4"/>
    <w:rsid w:val="000D08C7"/>
    <w:pPr>
      <w:tabs>
        <w:tab w:val="clear" w:pos="2160"/>
        <w:tab w:val="left" w:pos="1174"/>
      </w:tabs>
      <w:spacing w:afterLines="50" w:line="240" w:lineRule="auto"/>
      <w:ind w:left="1564" w:hanging="782"/>
    </w:pPr>
    <w:rPr>
      <w:sz w:val="14"/>
    </w:rPr>
  </w:style>
  <w:style w:type="paragraph" w:customStyle="1" w:styleId="AgtLevel1alt">
    <w:name w:val="Agt/Level1 (alt)"/>
    <w:basedOn w:val="Normal"/>
    <w:rsid w:val="000D08C7"/>
    <w:pPr>
      <w:numPr>
        <w:numId w:val="18"/>
      </w:numPr>
      <w:spacing w:after="240"/>
      <w:outlineLvl w:val="0"/>
    </w:pPr>
    <w:rPr>
      <w:b/>
    </w:rPr>
  </w:style>
  <w:style w:type="paragraph" w:customStyle="1" w:styleId="AgtLevel2alt">
    <w:name w:val="Agt/Level2 (alt)"/>
    <w:basedOn w:val="Normal"/>
    <w:rsid w:val="000D08C7"/>
    <w:pPr>
      <w:numPr>
        <w:ilvl w:val="1"/>
        <w:numId w:val="18"/>
      </w:numPr>
      <w:spacing w:after="240"/>
      <w:outlineLvl w:val="1"/>
    </w:pPr>
  </w:style>
  <w:style w:type="paragraph" w:customStyle="1" w:styleId="AgtLevel3alt">
    <w:name w:val="Agt/Level3 (alt)"/>
    <w:basedOn w:val="Normal"/>
    <w:rsid w:val="000D08C7"/>
    <w:pPr>
      <w:numPr>
        <w:ilvl w:val="2"/>
        <w:numId w:val="18"/>
      </w:numPr>
      <w:spacing w:after="240"/>
      <w:outlineLvl w:val="2"/>
    </w:pPr>
  </w:style>
  <w:style w:type="paragraph" w:customStyle="1" w:styleId="AgtLevel4alt">
    <w:name w:val="Agt/Level4 (alt)"/>
    <w:basedOn w:val="Normal"/>
    <w:rsid w:val="000D08C7"/>
    <w:pPr>
      <w:numPr>
        <w:ilvl w:val="3"/>
        <w:numId w:val="18"/>
      </w:numPr>
      <w:spacing w:after="240"/>
      <w:outlineLvl w:val="3"/>
    </w:pPr>
  </w:style>
  <w:style w:type="paragraph" w:customStyle="1" w:styleId="AgtLevel5alt">
    <w:name w:val="Agt/Level5 (alt)"/>
    <w:basedOn w:val="Normal"/>
    <w:rsid w:val="000D08C7"/>
    <w:pPr>
      <w:numPr>
        <w:ilvl w:val="4"/>
        <w:numId w:val="18"/>
      </w:numPr>
      <w:tabs>
        <w:tab w:val="left" w:pos="2880"/>
      </w:tabs>
      <w:spacing w:after="240"/>
      <w:outlineLvl w:val="4"/>
    </w:pPr>
  </w:style>
  <w:style w:type="paragraph" w:customStyle="1" w:styleId="AgtLevel6alt">
    <w:name w:val="Agt/Level6 (alt)"/>
    <w:basedOn w:val="Normal"/>
    <w:rsid w:val="000D08C7"/>
    <w:pPr>
      <w:numPr>
        <w:ilvl w:val="5"/>
        <w:numId w:val="18"/>
      </w:numPr>
      <w:spacing w:after="240"/>
      <w:outlineLvl w:val="5"/>
    </w:pPr>
  </w:style>
  <w:style w:type="paragraph" w:customStyle="1" w:styleId="Bodynospacing">
    <w:name w:val="Body (no spacing)"/>
    <w:basedOn w:val="Body"/>
    <w:rsid w:val="000D08C7"/>
    <w:pPr>
      <w:spacing w:after="0"/>
    </w:pPr>
  </w:style>
  <w:style w:type="paragraph" w:customStyle="1" w:styleId="Sub-headinggrey">
    <w:name w:val="Sub-heading (grey)"/>
    <w:basedOn w:val="Body2"/>
    <w:rsid w:val="000D08C7"/>
    <w:rPr>
      <w:b/>
      <w:color w:val="808080"/>
    </w:rPr>
  </w:style>
  <w:style w:type="paragraph" w:customStyle="1" w:styleId="Schmainhead">
    <w:name w:val="Sch   main head"/>
    <w:basedOn w:val="Normal"/>
    <w:next w:val="Normal"/>
    <w:autoRedefine/>
    <w:uiPriority w:val="99"/>
    <w:rsid w:val="000D08C7"/>
    <w:pPr>
      <w:keepNext/>
      <w:pageBreakBefore/>
      <w:numPr>
        <w:numId w:val="26"/>
      </w:numPr>
      <w:spacing w:before="240" w:after="360" w:line="300" w:lineRule="atLeast"/>
      <w:jc w:val="center"/>
      <w:outlineLvl w:val="0"/>
    </w:pPr>
    <w:rPr>
      <w:rFonts w:ascii="Times New Roman" w:hAnsi="Times New Roman"/>
      <w:b/>
      <w:kern w:val="28"/>
      <w:sz w:val="22"/>
    </w:rPr>
  </w:style>
  <w:style w:type="paragraph" w:customStyle="1" w:styleId="Schparthead">
    <w:name w:val="Sch   part head"/>
    <w:basedOn w:val="Normal"/>
    <w:next w:val="Normal"/>
    <w:rsid w:val="000D08C7"/>
    <w:pPr>
      <w:keepNext/>
      <w:numPr>
        <w:numId w:val="27"/>
      </w:numPr>
      <w:spacing w:before="240" w:after="240" w:line="300" w:lineRule="atLeast"/>
      <w:jc w:val="center"/>
      <w:outlineLvl w:val="0"/>
    </w:pPr>
    <w:rPr>
      <w:rFonts w:ascii="Times New Roman" w:hAnsi="Times New Roman"/>
      <w:b/>
      <w:kern w:val="28"/>
      <w:sz w:val="22"/>
    </w:rPr>
  </w:style>
  <w:style w:type="paragraph" w:customStyle="1" w:styleId="Sch1styleclause">
    <w:name w:val="Sch  (1style) clause"/>
    <w:basedOn w:val="Normal"/>
    <w:rsid w:val="000D08C7"/>
    <w:pPr>
      <w:numPr>
        <w:numId w:val="25"/>
      </w:numPr>
      <w:spacing w:before="320" w:line="300" w:lineRule="atLeast"/>
      <w:outlineLvl w:val="0"/>
    </w:pPr>
    <w:rPr>
      <w:rFonts w:ascii="Times New Roman" w:hAnsi="Times New Roman"/>
      <w:b/>
      <w:smallCaps/>
      <w:sz w:val="22"/>
    </w:rPr>
  </w:style>
  <w:style w:type="paragraph" w:customStyle="1" w:styleId="Sch1stylesubclause">
    <w:name w:val="Sch  (1style) sub clause"/>
    <w:basedOn w:val="Normal"/>
    <w:rsid w:val="000D08C7"/>
    <w:pPr>
      <w:numPr>
        <w:ilvl w:val="1"/>
        <w:numId w:val="25"/>
      </w:numPr>
      <w:spacing w:before="280" w:after="120" w:line="300" w:lineRule="atLeast"/>
      <w:outlineLvl w:val="1"/>
    </w:pPr>
    <w:rPr>
      <w:rFonts w:ascii="Times New Roman" w:hAnsi="Times New Roman"/>
      <w:color w:val="000000"/>
      <w:sz w:val="22"/>
    </w:rPr>
  </w:style>
  <w:style w:type="paragraph" w:customStyle="1" w:styleId="Sch1stylepara">
    <w:name w:val="Sch (1style) para"/>
    <w:basedOn w:val="Normal"/>
    <w:rsid w:val="000D08C7"/>
    <w:pPr>
      <w:numPr>
        <w:ilvl w:val="2"/>
        <w:numId w:val="25"/>
      </w:numPr>
      <w:spacing w:after="120" w:line="300" w:lineRule="atLeast"/>
    </w:pPr>
    <w:rPr>
      <w:rFonts w:ascii="Times New Roman" w:hAnsi="Times New Roman"/>
      <w:sz w:val="22"/>
    </w:rPr>
  </w:style>
  <w:style w:type="paragraph" w:customStyle="1" w:styleId="Sch1stylesubpara">
    <w:name w:val="Sch (1style) sub para"/>
    <w:basedOn w:val="Heading4"/>
    <w:rsid w:val="000D08C7"/>
    <w:pPr>
      <w:keepNext w:val="0"/>
      <w:numPr>
        <w:ilvl w:val="3"/>
        <w:numId w:val="25"/>
      </w:numPr>
      <w:tabs>
        <w:tab w:val="left" w:pos="2261"/>
      </w:tabs>
      <w:spacing w:after="120" w:line="300" w:lineRule="atLeast"/>
    </w:pPr>
    <w:rPr>
      <w:rFonts w:ascii="Times New Roman" w:hAnsi="Times New Roman"/>
      <w:bCs w:val="0"/>
      <w:i w:val="0"/>
      <w:sz w:val="22"/>
      <w:szCs w:val="20"/>
    </w:rPr>
  </w:style>
  <w:style w:type="paragraph" w:customStyle="1" w:styleId="Sch2style1">
    <w:name w:val="Sch (2style)  1"/>
    <w:basedOn w:val="Normal"/>
    <w:rsid w:val="000D08C7"/>
    <w:pPr>
      <w:numPr>
        <w:numId w:val="22"/>
      </w:numPr>
      <w:spacing w:before="280" w:after="120" w:line="300" w:lineRule="exact"/>
    </w:pPr>
    <w:rPr>
      <w:rFonts w:ascii="Times New Roman" w:hAnsi="Times New Roman"/>
      <w:sz w:val="22"/>
    </w:rPr>
  </w:style>
  <w:style w:type="paragraph" w:customStyle="1" w:styleId="Sch2stylea">
    <w:name w:val="Sch (2style) (a)"/>
    <w:basedOn w:val="Normal"/>
    <w:rsid w:val="000D08C7"/>
    <w:pPr>
      <w:numPr>
        <w:ilvl w:val="1"/>
        <w:numId w:val="22"/>
      </w:numPr>
      <w:spacing w:after="120" w:line="300" w:lineRule="exact"/>
    </w:pPr>
    <w:rPr>
      <w:rFonts w:ascii="Times New Roman" w:hAnsi="Times New Roman"/>
      <w:sz w:val="22"/>
    </w:rPr>
  </w:style>
  <w:style w:type="paragraph" w:customStyle="1" w:styleId="Sch2stylei">
    <w:name w:val="Sch (2style) (i)"/>
    <w:basedOn w:val="Heading4"/>
    <w:rsid w:val="000D08C7"/>
    <w:pPr>
      <w:keepNext w:val="0"/>
      <w:numPr>
        <w:ilvl w:val="2"/>
        <w:numId w:val="22"/>
      </w:numPr>
      <w:tabs>
        <w:tab w:val="left" w:pos="2268"/>
      </w:tabs>
      <w:spacing w:after="120" w:line="300" w:lineRule="atLeast"/>
    </w:pPr>
    <w:rPr>
      <w:rFonts w:ascii="Times New Roman" w:hAnsi="Times New Roman"/>
      <w:bCs w:val="0"/>
      <w:i w:val="0"/>
      <w:noProof/>
      <w:sz w:val="22"/>
      <w:szCs w:val="20"/>
    </w:rPr>
  </w:style>
  <w:style w:type="paragraph" w:customStyle="1" w:styleId="1Parties">
    <w:name w:val="(1) Parties"/>
    <w:basedOn w:val="Normal"/>
    <w:rsid w:val="000D08C7"/>
    <w:pPr>
      <w:numPr>
        <w:numId w:val="23"/>
      </w:numPr>
      <w:spacing w:before="120" w:after="120" w:line="300" w:lineRule="atLeast"/>
    </w:pPr>
    <w:rPr>
      <w:rFonts w:ascii="Times New Roman" w:hAnsi="Times New Roman"/>
      <w:sz w:val="22"/>
    </w:rPr>
  </w:style>
  <w:style w:type="paragraph" w:customStyle="1" w:styleId="ABackground">
    <w:name w:val="(A) Background"/>
    <w:basedOn w:val="Normal"/>
    <w:rsid w:val="000D08C7"/>
    <w:pPr>
      <w:numPr>
        <w:numId w:val="24"/>
      </w:numPr>
      <w:spacing w:before="120" w:after="120" w:line="300" w:lineRule="atLeast"/>
    </w:pPr>
    <w:rPr>
      <w:rFonts w:ascii="Times New Roman" w:hAnsi="Times New Roman"/>
      <w:sz w:val="22"/>
    </w:rPr>
  </w:style>
  <w:style w:type="paragraph" w:customStyle="1" w:styleId="Scha">
    <w:name w:val="Sch a)"/>
    <w:basedOn w:val="Normal"/>
    <w:rsid w:val="000D08C7"/>
    <w:pPr>
      <w:numPr>
        <w:ilvl w:val="1"/>
        <w:numId w:val="23"/>
      </w:numPr>
      <w:spacing w:line="300" w:lineRule="atLeast"/>
    </w:pPr>
    <w:rPr>
      <w:rFonts w:ascii="Times New Roman" w:hAnsi="Times New Roman"/>
      <w:sz w:val="22"/>
    </w:rPr>
  </w:style>
  <w:style w:type="paragraph" w:customStyle="1" w:styleId="Schmainheadinc">
    <w:name w:val="Sch   main head inc"/>
    <w:basedOn w:val="Normal"/>
    <w:rsid w:val="000D08C7"/>
    <w:pPr>
      <w:numPr>
        <w:numId w:val="30"/>
      </w:numPr>
      <w:spacing w:before="360" w:after="360" w:line="300" w:lineRule="atLeast"/>
    </w:pPr>
    <w:rPr>
      <w:rFonts w:ascii="Times New Roman" w:hAnsi="Times New Roman"/>
      <w:b/>
      <w:sz w:val="22"/>
    </w:rPr>
  </w:style>
  <w:style w:type="paragraph" w:customStyle="1" w:styleId="Schmainheadsingle">
    <w:name w:val="Sch main head single"/>
    <w:basedOn w:val="Normal"/>
    <w:next w:val="Normal"/>
    <w:rsid w:val="000D08C7"/>
    <w:pPr>
      <w:pageBreakBefore/>
      <w:numPr>
        <w:numId w:val="28"/>
      </w:numPr>
      <w:spacing w:before="240" w:after="360" w:line="300" w:lineRule="atLeast"/>
      <w:jc w:val="center"/>
    </w:pPr>
    <w:rPr>
      <w:rFonts w:ascii="Times New Roman" w:hAnsi="Times New Roman"/>
      <w:b/>
      <w:kern w:val="28"/>
      <w:sz w:val="22"/>
    </w:rPr>
  </w:style>
  <w:style w:type="paragraph" w:customStyle="1" w:styleId="Schmainheadincsingle">
    <w:name w:val="Sch   main head inc single"/>
    <w:basedOn w:val="Normal"/>
    <w:next w:val="Normal"/>
    <w:rsid w:val="000D08C7"/>
    <w:pPr>
      <w:numPr>
        <w:numId w:val="29"/>
      </w:numPr>
      <w:spacing w:before="240" w:after="360" w:line="300" w:lineRule="atLeast"/>
    </w:pPr>
    <w:rPr>
      <w:rFonts w:ascii="Times New Roman" w:hAnsi="Times New Roman"/>
      <w:b/>
      <w:kern w:val="28"/>
      <w:sz w:val="22"/>
    </w:rPr>
  </w:style>
  <w:style w:type="paragraph" w:customStyle="1" w:styleId="Appmainheadsingle">
    <w:name w:val="App main head single"/>
    <w:basedOn w:val="Normal"/>
    <w:next w:val="Normal"/>
    <w:rsid w:val="000D08C7"/>
    <w:pPr>
      <w:pageBreakBefore/>
      <w:numPr>
        <w:numId w:val="31"/>
      </w:numPr>
      <w:spacing w:before="240" w:after="360" w:line="300" w:lineRule="atLeast"/>
      <w:jc w:val="center"/>
    </w:pPr>
    <w:rPr>
      <w:rFonts w:ascii="Times New Roman" w:hAnsi="Times New Roman"/>
      <w:b/>
      <w:sz w:val="22"/>
    </w:rPr>
  </w:style>
  <w:style w:type="paragraph" w:customStyle="1" w:styleId="Appmainhead">
    <w:name w:val="App   main head"/>
    <w:basedOn w:val="Normal"/>
    <w:next w:val="Normal"/>
    <w:rsid w:val="000D08C7"/>
    <w:pPr>
      <w:pageBreakBefore/>
      <w:numPr>
        <w:numId w:val="32"/>
      </w:numPr>
      <w:spacing w:before="240" w:after="360" w:line="300" w:lineRule="atLeast"/>
      <w:jc w:val="center"/>
    </w:pPr>
    <w:rPr>
      <w:rFonts w:ascii="Times New Roman" w:hAnsi="Times New Roman"/>
      <w:b/>
      <w:sz w:val="22"/>
    </w:rPr>
  </w:style>
  <w:style w:type="paragraph" w:customStyle="1" w:styleId="BackSubClause">
    <w:name w:val="BackSubClause"/>
    <w:basedOn w:val="Normal"/>
    <w:rsid w:val="000D08C7"/>
    <w:pPr>
      <w:numPr>
        <w:ilvl w:val="1"/>
        <w:numId w:val="24"/>
      </w:numPr>
      <w:spacing w:line="300" w:lineRule="atLeast"/>
    </w:pPr>
    <w:rPr>
      <w:rFonts w:ascii="Times New Roman" w:hAnsi="Times New Roman"/>
      <w:sz w:val="22"/>
    </w:rPr>
  </w:style>
  <w:style w:type="paragraph" w:customStyle="1" w:styleId="Bullet">
    <w:name w:val="Bullet"/>
    <w:basedOn w:val="Normal"/>
    <w:rsid w:val="000D08C7"/>
    <w:pPr>
      <w:numPr>
        <w:numId w:val="37"/>
      </w:numPr>
      <w:spacing w:after="240" w:line="300" w:lineRule="atLeast"/>
    </w:pPr>
    <w:rPr>
      <w:rFonts w:ascii="Times New Roman" w:hAnsi="Times New Roman"/>
      <w:sz w:val="22"/>
    </w:rPr>
  </w:style>
  <w:style w:type="paragraph" w:customStyle="1" w:styleId="Bullet2">
    <w:name w:val="Bullet2"/>
    <w:basedOn w:val="Normal"/>
    <w:rsid w:val="000D08C7"/>
    <w:pPr>
      <w:numPr>
        <w:numId w:val="33"/>
      </w:numPr>
      <w:spacing w:after="240" w:line="240" w:lineRule="auto"/>
    </w:pPr>
    <w:rPr>
      <w:rFonts w:ascii="Times New Roman" w:hAnsi="Times New Roman"/>
      <w:sz w:val="22"/>
    </w:rPr>
  </w:style>
  <w:style w:type="paragraph" w:customStyle="1" w:styleId="Bullet3">
    <w:name w:val="Bullet3"/>
    <w:basedOn w:val="Normal"/>
    <w:rsid w:val="000D08C7"/>
    <w:pPr>
      <w:numPr>
        <w:numId w:val="34"/>
      </w:numPr>
      <w:spacing w:after="240" w:line="240" w:lineRule="auto"/>
    </w:pPr>
    <w:rPr>
      <w:rFonts w:ascii="Times New Roman" w:hAnsi="Times New Roman"/>
      <w:sz w:val="22"/>
    </w:rPr>
  </w:style>
  <w:style w:type="paragraph" w:customStyle="1" w:styleId="BulletSmall">
    <w:name w:val="Bullet Small"/>
    <w:basedOn w:val="Bullet"/>
    <w:rsid w:val="000D08C7"/>
    <w:rPr>
      <w:sz w:val="18"/>
    </w:rPr>
  </w:style>
  <w:style w:type="paragraph" w:customStyle="1" w:styleId="Bullet4">
    <w:name w:val="Bullet4"/>
    <w:basedOn w:val="Normal"/>
    <w:rsid w:val="000D08C7"/>
    <w:pPr>
      <w:numPr>
        <w:numId w:val="35"/>
      </w:numPr>
      <w:spacing w:after="240" w:line="240" w:lineRule="auto"/>
    </w:pPr>
    <w:rPr>
      <w:rFonts w:ascii="Times New Roman" w:hAnsi="Times New Roman"/>
      <w:sz w:val="22"/>
    </w:rPr>
  </w:style>
  <w:style w:type="paragraph" w:customStyle="1" w:styleId="Bullet5">
    <w:name w:val="Bullet5"/>
    <w:basedOn w:val="Normal"/>
    <w:rsid w:val="000D08C7"/>
    <w:pPr>
      <w:numPr>
        <w:numId w:val="36"/>
      </w:numPr>
      <w:spacing w:after="240" w:line="300" w:lineRule="atLeast"/>
    </w:pPr>
    <w:rPr>
      <w:rFonts w:ascii="Times New Roman" w:hAnsi="Times New Roman"/>
      <w:sz w:val="22"/>
    </w:rPr>
  </w:style>
  <w:style w:type="paragraph" w:customStyle="1" w:styleId="Bullet2continued">
    <w:name w:val="Bullet2continued"/>
    <w:basedOn w:val="Bullet2"/>
    <w:rsid w:val="000D08C7"/>
    <w:pPr>
      <w:numPr>
        <w:numId w:val="0"/>
      </w:numPr>
      <w:ind w:left="1077"/>
    </w:pPr>
  </w:style>
  <w:style w:type="paragraph" w:customStyle="1" w:styleId="Bullet3continued">
    <w:name w:val="Bullet3continued"/>
    <w:basedOn w:val="Bullet3"/>
    <w:rsid w:val="000D08C7"/>
    <w:pPr>
      <w:numPr>
        <w:numId w:val="0"/>
      </w:numPr>
      <w:ind w:left="1945"/>
    </w:pPr>
  </w:style>
  <w:style w:type="paragraph" w:customStyle="1" w:styleId="Bullet4continued">
    <w:name w:val="Bullet4continued"/>
    <w:basedOn w:val="Bullet4"/>
    <w:rsid w:val="000D08C7"/>
    <w:pPr>
      <w:numPr>
        <w:numId w:val="0"/>
      </w:numPr>
      <w:ind w:left="2676"/>
    </w:pPr>
  </w:style>
  <w:style w:type="paragraph" w:customStyle="1" w:styleId="Bullet5continued">
    <w:name w:val="Bullet5continued"/>
    <w:basedOn w:val="Bullet5"/>
    <w:rsid w:val="000D08C7"/>
    <w:pPr>
      <w:numPr>
        <w:numId w:val="0"/>
      </w:numPr>
      <w:ind w:left="3385"/>
    </w:pPr>
  </w:style>
  <w:style w:type="paragraph" w:customStyle="1" w:styleId="CoversheetTitle2">
    <w:name w:val="Coversheet Title2"/>
    <w:basedOn w:val="CoversheetTitle"/>
    <w:rsid w:val="000D08C7"/>
    <w:rPr>
      <w:sz w:val="28"/>
    </w:rPr>
  </w:style>
  <w:style w:type="paragraph" w:customStyle="1" w:styleId="CoversheetTitle">
    <w:name w:val="Coversheet Title"/>
    <w:basedOn w:val="Normal"/>
    <w:autoRedefine/>
    <w:rsid w:val="000D08C7"/>
    <w:pPr>
      <w:spacing w:line="300" w:lineRule="atLeast"/>
      <w:jc w:val="center"/>
    </w:pPr>
    <w:rPr>
      <w:rFonts w:cs="Arial"/>
      <w:b/>
      <w:bCs/>
      <w:sz w:val="22"/>
    </w:rPr>
  </w:style>
  <w:style w:type="character" w:customStyle="1" w:styleId="HeaderChar">
    <w:name w:val="Header Char"/>
    <w:link w:val="Header"/>
    <w:uiPriority w:val="99"/>
    <w:semiHidden/>
    <w:locked/>
    <w:rsid w:val="002A5A13"/>
    <w:rPr>
      <w:rFonts w:ascii="Arial" w:hAnsi="Arial"/>
      <w:lang w:eastAsia="en-US"/>
    </w:rPr>
  </w:style>
  <w:style w:type="character" w:customStyle="1" w:styleId="FooterChar">
    <w:name w:val="Footer Char"/>
    <w:link w:val="Footer"/>
    <w:uiPriority w:val="99"/>
    <w:semiHidden/>
    <w:locked/>
    <w:rsid w:val="002A5A13"/>
    <w:rPr>
      <w:rFonts w:ascii="Arial" w:hAnsi="Arial"/>
      <w:sz w:val="16"/>
      <w:lang w:eastAsia="en-US"/>
    </w:rPr>
  </w:style>
  <w:style w:type="character" w:customStyle="1" w:styleId="BodyChar">
    <w:name w:val="Body Char"/>
    <w:link w:val="Body"/>
    <w:uiPriority w:val="99"/>
    <w:locked/>
    <w:rsid w:val="002A5A13"/>
    <w:rPr>
      <w:rFonts w:ascii="Arial" w:hAnsi="Arial"/>
      <w:lang w:eastAsia="en-US"/>
    </w:rPr>
  </w:style>
  <w:style w:type="paragraph" w:customStyle="1" w:styleId="NewPage">
    <w:name w:val="New Page"/>
    <w:basedOn w:val="Normal"/>
    <w:autoRedefine/>
    <w:uiPriority w:val="99"/>
    <w:rsid w:val="002A5A13"/>
    <w:pPr>
      <w:pageBreakBefore/>
      <w:spacing w:line="300" w:lineRule="atLeast"/>
    </w:pPr>
    <w:rPr>
      <w:rFonts w:ascii="Times New Roman" w:hAnsi="Times New Roman"/>
      <w:sz w:val="22"/>
    </w:rPr>
  </w:style>
  <w:style w:type="paragraph" w:styleId="BalloonText">
    <w:name w:val="Balloon Text"/>
    <w:basedOn w:val="Normal"/>
    <w:link w:val="BalloonTextChar"/>
    <w:uiPriority w:val="99"/>
    <w:semiHidden/>
    <w:unhideWhenUsed/>
    <w:rsid w:val="00D616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F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Legal%20Document%20Template%20-%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1b0674-026d-4d5c-87d2-4254329cff97">
      <Value>44</Value>
      <Value>18</Value>
    </TaxCatchAll>
    <Last_x0020_Review_x0020_Date xmlns="f01b0674-026d-4d5c-87d2-4254329cff97" xsi:nil="true"/>
    <APM_x0020_Reference_x0020_Number xmlns="f01b0674-026d-4d5c-87d2-4254329cff97">CON19</APM_x0020_Reference_x0020_Number>
    <Review_x0020_Frequency xmlns="f01b0674-026d-4d5c-87d2-4254329cff97" xsi:nil="true"/>
    <Approval_x0020_Group xmlns="f01b0674-026d-4d5c-87d2-4254329cff97">
      <UserInfo>
        <DisplayName/>
        <AccountId xsi:nil="true"/>
        <AccountType/>
      </UserInfo>
    </Approval_x0020_Group>
    <d0e55c9b667c4c27bd4b54e3fb975e7c xmlns="f01b0674-026d-4d5c-87d2-4254329cff97">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7c5d262f-c87f-4b0b-89c7-3fa097cb42af</TermId>
        </TermInfo>
      </Terms>
    </d0e55c9b667c4c27bd4b54e3fb975e7c>
    <Review_x0020_Date xmlns="f01b0674-026d-4d5c-87d2-4254329cff97" xsi:nil="true"/>
    <oc29ef053a4048f69e7909f1a7d35254 xmlns="f01b0674-026d-4d5c-87d2-4254329cff97">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c25781fc-746e-44e6-afb2-df67fa809808</TermId>
        </TermInfo>
      </Terms>
    </oc29ef053a4048f69e7909f1a7d35254>
    <Document_x0020_Owner xmlns="f01b0674-026d-4d5c-87d2-4254329cff97">
      <UserInfo>
        <DisplayName>i:0#.w|apmhq\mike.robinson</DisplayName>
        <AccountId>29</AccountId>
        <AccountType/>
      </UserInfo>
    </Document_x0020_Owner>
    <IPMA xmlns="d6fe191a-6bdf-4a7e-8e97-0f3132579f50">No</IPMA>
  </documentManagement>
</p:properties>
</file>

<file path=customXml/item2.xml><?xml version="1.0" encoding="utf-8"?>
<ct:contentTypeSchema xmlns:ct="http://schemas.microsoft.com/office/2006/metadata/contentType" xmlns:ma="http://schemas.microsoft.com/office/2006/metadata/properties/metaAttributes" ct:_="" ma:_="" ma:contentTypeName="APM Document" ma:contentTypeID="0x010100ABD4CCB69E40F840BF6BDC962D6149B300CB2E90D9BF3B584BB5C66DB5EE560F20" ma:contentTypeVersion="12" ma:contentTypeDescription="APM Controlled Document" ma:contentTypeScope="" ma:versionID="db059fc05cbab6b61d67bcc216b8fbd8">
  <xsd:schema xmlns:xsd="http://www.w3.org/2001/XMLSchema" xmlns:xs="http://www.w3.org/2001/XMLSchema" xmlns:p="http://schemas.microsoft.com/office/2006/metadata/properties" xmlns:ns2="f01b0674-026d-4d5c-87d2-4254329cff97" xmlns:ns3="d6fe191a-6bdf-4a7e-8e97-0f3132579f50" targetNamespace="http://schemas.microsoft.com/office/2006/metadata/properties" ma:root="true" ma:fieldsID="6183a7832f004020eeacb4575fee2ed4" ns2:_="" ns3:_="">
    <xsd:import namespace="f01b0674-026d-4d5c-87d2-4254329cff97"/>
    <xsd:import namespace="d6fe191a-6bdf-4a7e-8e97-0f3132579f50"/>
    <xsd:element name="properties">
      <xsd:complexType>
        <xsd:sequence>
          <xsd:element name="documentManagement">
            <xsd:complexType>
              <xsd:all>
                <xsd:element ref="ns2:APM_x0020_Reference_x0020_Number" minOccurs="0"/>
                <xsd:element ref="ns2:oc29ef053a4048f69e7909f1a7d35254" minOccurs="0"/>
                <xsd:element ref="ns2:TaxCatchAll" minOccurs="0"/>
                <xsd:element ref="ns2:TaxCatchAllLabel" minOccurs="0"/>
                <xsd:element ref="ns2:Review_x0020_Date" minOccurs="0"/>
                <xsd:element ref="ns2:Review_x0020_Frequency" minOccurs="0"/>
                <xsd:element ref="ns2:Last_x0020_Review_x0020_Date" minOccurs="0"/>
                <xsd:element ref="ns2:Document_x0020_Owner" minOccurs="0"/>
                <xsd:element ref="ns2:Approval_x0020_Group" minOccurs="0"/>
                <xsd:element ref="ns2:d0e55c9b667c4c27bd4b54e3fb975e7c" minOccurs="0"/>
                <xsd:element ref="ns3:IPM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0674-026d-4d5c-87d2-4254329cff97" elementFormDefault="qualified">
    <xsd:import namespace="http://schemas.microsoft.com/office/2006/documentManagement/types"/>
    <xsd:import namespace="http://schemas.microsoft.com/office/infopath/2007/PartnerControls"/>
    <xsd:element name="APM_x0020_Reference_x0020_Number" ma:index="8" nillable="true" ma:displayName="Ref Number" ma:internalName="APM_x0020_Reference_x0020_Number">
      <xsd:simpleType>
        <xsd:restriction base="dms:Text">
          <xsd:maxLength value="20"/>
        </xsd:restriction>
      </xsd:simpleType>
    </xsd:element>
    <xsd:element name="oc29ef053a4048f69e7909f1a7d35254" ma:index="9" nillable="true" ma:taxonomy="true" ma:internalName="oc29ef053a4048f69e7909f1a7d35254" ma:taxonomyFieldName="APM_x0020_Department" ma:displayName="APM Department" ma:readOnly="false" ma:default="" ma:fieldId="{8c29ef05-3a40-48f6-9e79-09f1a7d35254}" ma:sspId="0342594f-d6b2-4cce-8f42-ffa432574ef8" ma:termSetId="eac49ce3-f646-47df-8d53-ab382e16bb4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cb26c7-8984-4294-b7c4-551fa119faa9}" ma:internalName="TaxCatchAll" ma:showField="CatchAllData"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cb26c7-8984-4294-b7c4-551fa119faa9}" ma:internalName="TaxCatchAllLabel" ma:readOnly="true" ma:showField="CatchAllDataLabel"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Review_x0020_Frequency" ma:index="14" nillable="true" ma:displayName="Review Frequency" ma:description="Months" ma:internalName="Review_x0020_Frequency">
      <xsd:simpleType>
        <xsd:restriction base="dms:Number"/>
      </xsd:simpleType>
    </xsd:element>
    <xsd:element name="Last_x0020_Review_x0020_Date" ma:index="15" nillable="true" ma:displayName="Last Review Date" ma:format="DateOnly" ma:internalName="Last_x0020_Review_x0020_Date">
      <xsd:simpleType>
        <xsd:restriction base="dms:DateTime"/>
      </xsd:simpleType>
    </xsd:element>
    <xsd:element name="Document_x0020_Owner" ma:index="16"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Group" ma:index="17" nillable="true" ma:displayName="Approval Group" ma:list="UserInfo" ma:SearchPeopleOnly="false" ma:SharePointGroup="0" ma:internalName="Approval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0e55c9b667c4c27bd4b54e3fb975e7c" ma:index="18" nillable="true" ma:taxonomy="true" ma:internalName="d0e55c9b667c4c27bd4b54e3fb975e7c" ma:taxonomyFieldName="APM_x0020_Document_x0020_Type" ma:displayName="APM Document Type" ma:default="" ma:fieldId="{d0e55c9b-667c-4c27-bd4b-54e3fb975e7c}" ma:sspId="0342594f-d6b2-4cce-8f42-ffa432574ef8" ma:termSetId="65ff89dd-867d-41f9-bc7c-4ea1f0371c5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fe191a-6bdf-4a7e-8e97-0f3132579f50" elementFormDefault="qualified">
    <xsd:import namespace="http://schemas.microsoft.com/office/2006/documentManagement/types"/>
    <xsd:import namespace="http://schemas.microsoft.com/office/infopath/2007/PartnerControls"/>
    <xsd:element name="IPMA" ma:index="21" ma:displayName="IPMA" ma:default="Yes" ma:format="RadioButtons" ma:internalName="IPMA">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10C69-B555-4EED-B5C9-ECF11D8B2013}">
  <ds:schemaRefs>
    <ds:schemaRef ds:uri="http://schemas.openxmlformats.org/package/2006/metadata/core-properties"/>
    <ds:schemaRef ds:uri="f01b0674-026d-4d5c-87d2-4254329cff97"/>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d6fe191a-6bdf-4a7e-8e97-0f3132579f50"/>
    <ds:schemaRef ds:uri="http://www.w3.org/XML/1998/namespace"/>
    <ds:schemaRef ds:uri="http://purl.org/dc/dcmitype/"/>
  </ds:schemaRefs>
</ds:datastoreItem>
</file>

<file path=customXml/itemProps2.xml><?xml version="1.0" encoding="utf-8"?>
<ds:datastoreItem xmlns:ds="http://schemas.openxmlformats.org/officeDocument/2006/customXml" ds:itemID="{D1F110E1-618D-4DF0-9E8E-831B2893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b0674-026d-4d5c-87d2-4254329cff97"/>
    <ds:schemaRef ds:uri="d6fe191a-6bdf-4a7e-8e97-0f313257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021F4-BCD2-4807-811F-87A2D77F64D8}">
  <ds:schemaRefs>
    <ds:schemaRef ds:uri="http://schemas.openxmlformats.org/officeDocument/2006/bibliography"/>
  </ds:schemaRefs>
</ds:datastoreItem>
</file>

<file path=customXml/itemProps4.xml><?xml version="1.0" encoding="utf-8"?>
<ds:datastoreItem xmlns:ds="http://schemas.openxmlformats.org/officeDocument/2006/customXml" ds:itemID="{B15CA9D6-7EE8-42E2-A132-48B3ED709F64}">
  <ds:schemaRefs>
    <ds:schemaRef ds:uri="http://schemas.openxmlformats.org/officeDocument/2006/bibliography"/>
  </ds:schemaRefs>
</ds:datastoreItem>
</file>

<file path=customXml/itemProps5.xml><?xml version="1.0" encoding="utf-8"?>
<ds:datastoreItem xmlns:ds="http://schemas.openxmlformats.org/officeDocument/2006/customXml" ds:itemID="{01B9F378-6EE1-4C5F-B12B-51A0A9C78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 Document Template - Blank</Template>
  <TotalTime>1</TotalTime>
  <Pages>11</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Author's Copyright Agreement Author Originated Work</vt:lpstr>
    </vt:vector>
  </TitlesOfParts>
  <Company>Simkins</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Copyright Agreement Author Originated Work</dc:title>
  <dc:subject>4915436.1</dc:subject>
  <dc:creator>cec</dc:creator>
  <cp:lastModifiedBy>Michelle Whiting</cp:lastModifiedBy>
  <cp:revision>2</cp:revision>
  <cp:lastPrinted>2013-09-26T10:21:00Z</cp:lastPrinted>
  <dcterms:created xsi:type="dcterms:W3CDTF">2021-11-25T10:41:00Z</dcterms:created>
  <dcterms:modified xsi:type="dcterms:W3CDTF">2021-11-25T10:41:00Z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0x010100ABD4CCB69E40F840BF6BDC962D6149B300CB2E90D9BF3B584BB5C66DB5EE560F20</vt:lpwstr>
  </property>
  <property fmtid="{D5CDD505-2E9C-101B-9397-08002B2CF9AE}" pid="3" name="APM Department">
    <vt:lpwstr>18;#Governance|c25781fc-746e-44e6-afb2-df67fa809808</vt:lpwstr>
  </property>
  <property fmtid="{D5CDD505-2E9C-101B-9397-08002B2CF9AE}" pid="4" name="APM Document Type">
    <vt:lpwstr>44;#Contracts|7c5d262f-c87f-4b0b-89c7-3fa097cb42af</vt:lpwstr>
  </property>
</Properties>
</file>